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88" w:rsidRPr="00A46E15" w:rsidRDefault="0085313E">
      <w:pPr>
        <w:pStyle w:val="Sinespaciado"/>
        <w:ind w:left="708" w:hanging="708"/>
        <w:jc w:val="both"/>
        <w:rPr>
          <w:rFonts w:ascii="Arial" w:hAnsi="Arial" w:cs="Arial"/>
          <w:sz w:val="24"/>
          <w:szCs w:val="24"/>
        </w:rPr>
      </w:pPr>
      <w:r w:rsidRPr="00A46E15">
        <w:rPr>
          <w:rFonts w:ascii="Arial" w:hAnsi="Arial" w:cs="Arial"/>
          <w:sz w:val="24"/>
          <w:szCs w:val="24"/>
        </w:rPr>
        <w:t xml:space="preserve">En Amatitán, Jalisco, siendo las 18 horas del día 27 DE SEPTIEMBRE DE 2021 DOS MIL VEINTIUNO, reunidos en la Sala de Regidores del Ayuntamiento de Amatitán Jalisco, el C. Presidente </w:t>
      </w:r>
      <w:r w:rsidRPr="00A46E15">
        <w:rPr>
          <w:rFonts w:ascii="Arial" w:hAnsi="Arial" w:cs="Arial"/>
          <w:sz w:val="24"/>
          <w:szCs w:val="24"/>
        </w:rPr>
        <w:t>Municipal, Regidores, la Síndico Municipal, previa convocatoria realizada por el Secretario General del Ayuntamiento, con la finalidad de celebrar la TRIGESIMA OCTAVA SESIÓN ORDINARIA de Ayuntamiento. ------------------------------</w:t>
      </w:r>
    </w:p>
    <w:p w:rsidR="00827288" w:rsidRPr="00A46E15" w:rsidRDefault="00827288">
      <w:pPr>
        <w:jc w:val="both"/>
        <w:rPr>
          <w:rFonts w:ascii="Arial" w:hAnsi="Arial" w:cs="Arial"/>
          <w:sz w:val="24"/>
          <w:szCs w:val="24"/>
        </w:rPr>
      </w:pPr>
    </w:p>
    <w:p w:rsidR="00827288" w:rsidRPr="00A46E15" w:rsidRDefault="0085313E" w:rsidP="00A46E15">
      <w:pPr>
        <w:jc w:val="both"/>
        <w:rPr>
          <w:rFonts w:ascii="Arial" w:hAnsi="Arial" w:cs="Arial"/>
          <w:sz w:val="24"/>
          <w:szCs w:val="24"/>
        </w:rPr>
      </w:pPr>
      <w:r w:rsidRPr="00A46E15">
        <w:rPr>
          <w:rFonts w:ascii="Arial" w:hAnsi="Arial" w:cs="Arial"/>
          <w:sz w:val="24"/>
          <w:szCs w:val="24"/>
        </w:rPr>
        <w:t>Toma la palabra el Ing.</w:t>
      </w:r>
      <w:r w:rsidRPr="00A46E15">
        <w:rPr>
          <w:rFonts w:ascii="Arial" w:hAnsi="Arial" w:cs="Arial"/>
          <w:sz w:val="24"/>
          <w:szCs w:val="24"/>
        </w:rPr>
        <w:t xml:space="preserve"> Gildardo Partida Meléndrez, “Buenas tardes, señores Regidores. Gracias por estar aquí. Bienvenidos”. Cede la palabra al Secretario General el LIC. ALEJANDRO JACOB NAVARRO CARO que proceda a dar lectura al orden del día. </w:t>
      </w:r>
    </w:p>
    <w:p w:rsidR="00827288" w:rsidRPr="00A46E15" w:rsidRDefault="0085313E" w:rsidP="00A46E15">
      <w:pPr>
        <w:jc w:val="both"/>
        <w:rPr>
          <w:rFonts w:ascii="Arial" w:hAnsi="Arial" w:cs="Arial"/>
        </w:rPr>
      </w:pPr>
      <w:r w:rsidRPr="00A46E15">
        <w:rPr>
          <w:rFonts w:ascii="Arial" w:hAnsi="Arial" w:cs="Arial"/>
          <w:sz w:val="24"/>
          <w:szCs w:val="24"/>
        </w:rPr>
        <w:t>CON FUNDAMENTO EN LOS ARTÍCULOS 29</w:t>
      </w:r>
      <w:r w:rsidRPr="00A46E15">
        <w:rPr>
          <w:rFonts w:ascii="Arial" w:hAnsi="Arial" w:cs="Arial"/>
          <w:sz w:val="24"/>
          <w:szCs w:val="24"/>
        </w:rPr>
        <w:t xml:space="preserve">, 30, 31, 32, 33, 47 FRACCIÓN III Y 48 DE LA LEY DE GOBIERNO DE LA ADMINISTRACIÓN PÚBLICA MUNICIPAL DEL ESTADO DE JALISCO, EN VIGOR, CONVOCO A USTED A LA </w:t>
      </w:r>
      <w:r w:rsidRPr="00A46E15">
        <w:rPr>
          <w:rFonts w:ascii="Arial" w:hAnsi="Arial" w:cs="Arial"/>
          <w:b/>
          <w:sz w:val="24"/>
          <w:szCs w:val="24"/>
        </w:rPr>
        <w:t xml:space="preserve">TRIGESIMA OCTAVA SESION ORDINARIA </w:t>
      </w:r>
      <w:r w:rsidRPr="00A46E15">
        <w:rPr>
          <w:rFonts w:ascii="Arial" w:hAnsi="Arial" w:cs="Arial"/>
          <w:sz w:val="24"/>
          <w:szCs w:val="24"/>
        </w:rPr>
        <w:t xml:space="preserve">DE AYUNTAMIENTO, QUE SE LLEVARÁ A CABO EL DÍA </w:t>
      </w:r>
      <w:r w:rsidRPr="00A46E15">
        <w:rPr>
          <w:rFonts w:ascii="Arial" w:hAnsi="Arial" w:cs="Arial"/>
          <w:b/>
          <w:sz w:val="24"/>
          <w:szCs w:val="24"/>
        </w:rPr>
        <w:t>LUNRS 27 DE SEPTIEMBRE</w:t>
      </w:r>
      <w:r w:rsidRPr="00A46E15">
        <w:rPr>
          <w:rFonts w:ascii="Arial" w:hAnsi="Arial" w:cs="Arial"/>
          <w:b/>
          <w:sz w:val="24"/>
          <w:szCs w:val="24"/>
        </w:rPr>
        <w:t xml:space="preserve"> DEL 2021</w:t>
      </w:r>
      <w:r w:rsidRPr="00A46E15">
        <w:rPr>
          <w:rFonts w:ascii="Arial" w:hAnsi="Arial" w:cs="Arial"/>
          <w:sz w:val="24"/>
          <w:szCs w:val="24"/>
        </w:rPr>
        <w:t xml:space="preserve"> EN PUNTO DE LAS </w:t>
      </w:r>
      <w:r w:rsidRPr="00A46E15">
        <w:rPr>
          <w:rFonts w:ascii="Arial" w:hAnsi="Arial" w:cs="Arial"/>
          <w:b/>
          <w:sz w:val="24"/>
          <w:szCs w:val="24"/>
        </w:rPr>
        <w:t>18:00 DIECIOCHO HORAS</w:t>
      </w:r>
      <w:r w:rsidRPr="00A46E15">
        <w:rPr>
          <w:rFonts w:ascii="Arial" w:hAnsi="Arial" w:cs="Arial"/>
          <w:sz w:val="24"/>
          <w:szCs w:val="24"/>
        </w:rPr>
        <w:t xml:space="preserve">, EN LA SALA DE REGIDORES DEL H. AYUNTAMIENTO DE AMATITÁN, JALISCO, </w:t>
      </w:r>
      <w:r w:rsidRPr="00A46E15">
        <w:rPr>
          <w:rFonts w:ascii="Arial" w:hAnsi="Arial" w:cs="Arial"/>
        </w:rPr>
        <w:t>LA PRESENTE SESIÓN, SE REGIRÁ BAJO EL SIGUIENTE ORDEN DEL DIA:</w:t>
      </w:r>
    </w:p>
    <w:p w:rsidR="00827288" w:rsidRPr="00A46E15" w:rsidRDefault="00827288" w:rsidP="00A46E15">
      <w:pPr>
        <w:jc w:val="both"/>
        <w:rPr>
          <w:rFonts w:ascii="Arial" w:hAnsi="Arial" w:cs="Arial"/>
        </w:rPr>
      </w:pPr>
    </w:p>
    <w:p w:rsidR="00827288" w:rsidRPr="00A46E15" w:rsidRDefault="0085313E" w:rsidP="00A46E15">
      <w:pPr>
        <w:jc w:val="both"/>
        <w:rPr>
          <w:rFonts w:ascii="Arial" w:hAnsi="Arial" w:cs="Arial"/>
          <w:b/>
          <w:sz w:val="28"/>
          <w:szCs w:val="28"/>
        </w:rPr>
      </w:pPr>
      <w:r w:rsidRPr="00A46E15">
        <w:rPr>
          <w:rFonts w:ascii="Arial" w:hAnsi="Arial" w:cs="Arial"/>
          <w:b/>
          <w:sz w:val="28"/>
          <w:szCs w:val="28"/>
        </w:rPr>
        <w:t>Orden del día</w:t>
      </w:r>
    </w:p>
    <w:p w:rsidR="00827288" w:rsidRPr="00A46E15" w:rsidRDefault="0085313E" w:rsidP="00A46E15">
      <w:pPr>
        <w:pStyle w:val="NormalWeb"/>
        <w:numPr>
          <w:ilvl w:val="0"/>
          <w:numId w:val="2"/>
        </w:numPr>
        <w:spacing w:before="24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LISTA DE ASISTENCIA</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DECLARACIÓN DE QUÓRUM LEGAL</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APROBACIÓN DEL </w:t>
      </w:r>
      <w:r w:rsidRPr="00A46E15">
        <w:rPr>
          <w:rFonts w:ascii="Arial" w:eastAsia="Arial Unicode MS" w:hAnsi="Arial" w:cs="Arial"/>
          <w:b/>
          <w:color w:val="000000"/>
          <w:sz w:val="18"/>
          <w:szCs w:val="18"/>
        </w:rPr>
        <w:t>ORDEN DEL DÍA</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APROBACIÓN DEL ACTA DE LA TRIGÉSIMA SEXTA Y TRIGÉSIMA SÉPTIMA SESIÓN ORDINARIA DEL AYUNTAMIENTO</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AUTORIZACIÓN DEL CAMBIO DE SEDE, DEL SALÓN DE SESIONES A JUÁREZ #28, MUSEO DE LAS TABERNAS, DEL DÍA 30 DE SEPTIEMBRE A LAS </w:t>
      </w:r>
      <w:r w:rsidRPr="00A46E15">
        <w:rPr>
          <w:rFonts w:ascii="Arial" w:eastAsia="Arial Unicode MS" w:hAnsi="Arial" w:cs="Arial"/>
          <w:b/>
          <w:color w:val="000000"/>
          <w:sz w:val="18"/>
          <w:szCs w:val="18"/>
        </w:rPr>
        <w:t xml:space="preserve">18 HORAS, CON   EL OBJETIVO DE CELEBRAR EN EL DICHO RECINTO, LA CEREMONIA DE TOMA DE PROTESTA Y DE CAMBIO DE ADMINISTRACIÓN </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 LOS ACUERDOS LEGISLATIVOS 2550, 28437, 2513, 2514, 2521 Y 2528 DE LA 62 LEGISLATURA DEL AÑO 2021</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 LA CUE</w:t>
      </w:r>
      <w:r w:rsidRPr="00A46E15">
        <w:rPr>
          <w:rFonts w:ascii="Arial" w:eastAsia="Arial Unicode MS" w:hAnsi="Arial" w:cs="Arial"/>
          <w:b/>
          <w:color w:val="000000"/>
          <w:sz w:val="18"/>
          <w:szCs w:val="18"/>
        </w:rPr>
        <w:t>NTA PÚBLICA DE LOS MESES: JUNIO, JULIO Y AGOSTO DEL AÑO 2021</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APROBACIÓN DEL PAGO DEL DÍA DEL SERVIDOR PÚBLICO, AL PERSONAL DE AYUNTAMIENTO </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DEL PROYECTO DE ALUMBRADO, EN LA PLAZA PUBLICA</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APROBACIÓN PARA BRINDARLE EL APOYO A LA GANADERA, PARA LA </w:t>
      </w:r>
      <w:r w:rsidRPr="00A46E15">
        <w:rPr>
          <w:rFonts w:ascii="Arial" w:eastAsia="Arial Unicode MS" w:hAnsi="Arial" w:cs="Arial"/>
          <w:b/>
          <w:color w:val="000000"/>
          <w:sz w:val="18"/>
          <w:szCs w:val="18"/>
        </w:rPr>
        <w:t xml:space="preserve">REPARACIÓN DE LA LÍNEA DE AGUA DEL TANQUE </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DISCUSIÓN Y EN SU CASO APROBACIÓN DE LA SOLICITUD PARA EL CAMBIO DE USO DE SUELO, QUIEN SOLICITA LA SUCESIÓN TESTAMENTARIA DEL SEÑOR LEOBARDO RAVELERO GONZALES, EN FAVOR DE GUADALUPE LORELI RAVELERO CRUZ </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 </w:t>
      </w:r>
      <w:r w:rsidRPr="00A46E15">
        <w:rPr>
          <w:rFonts w:ascii="Arial" w:eastAsia="Arial Unicode MS" w:hAnsi="Arial" w:cs="Arial"/>
          <w:b/>
          <w:color w:val="000000"/>
          <w:sz w:val="18"/>
          <w:szCs w:val="18"/>
        </w:rPr>
        <w:t>DISCUSIÓN Y EN SU CASO APROBACIÓN PARA EXPEDIR LA LICENCIA MUNICIPAL PARA OPERAR UNA FÁBRICA, PARA ELABORAR TEQUILA, UBICADA EN EL KILÓMETRO 47 + 60 DE LA CARRETERA GUADALAJARA- TEPIC, DE ESTE MUNICIPIO. SOLICITADA POR EL C. EDUARDO HORTA SALINAS</w:t>
      </w:r>
    </w:p>
    <w:p w:rsidR="00827288" w:rsidRPr="00A46E15" w:rsidRDefault="0085313E" w:rsidP="00A46E15">
      <w:pPr>
        <w:pStyle w:val="NormalWeb"/>
        <w:numPr>
          <w:ilvl w:val="0"/>
          <w:numId w:val="1"/>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w:t>
      </w:r>
      <w:r w:rsidRPr="00A46E15">
        <w:rPr>
          <w:rFonts w:ascii="Arial" w:eastAsia="Arial Unicode MS" w:hAnsi="Arial" w:cs="Arial"/>
          <w:b/>
          <w:color w:val="000000"/>
          <w:sz w:val="18"/>
          <w:szCs w:val="18"/>
        </w:rPr>
        <w:t xml:space="preserve"> Y EN SU CASO APROBACIÓN PARA EXPEDIR LA LICENCIA MUNICIPAL CON VENTA DE BEBIDAS ALCOHÓLICAS DE ALTA GRADUACIÓN, PARA EL GIRO DE MINISÚPER A LA SUCURSAL OXXO LOS HIJUELOS. SOLICITADA POR LA C. ERIKA FABIOLA ZAPATA PÉREZ, EN REPRESENTACIÓN DE LA EMPRESA OXX</w:t>
      </w:r>
      <w:r w:rsidRPr="00A46E15">
        <w:rPr>
          <w:rFonts w:ascii="Arial" w:eastAsia="Arial Unicode MS" w:hAnsi="Arial" w:cs="Arial"/>
          <w:b/>
          <w:color w:val="000000"/>
          <w:sz w:val="18"/>
          <w:szCs w:val="18"/>
        </w:rPr>
        <w:t xml:space="preserve">O </w:t>
      </w:r>
    </w:p>
    <w:p w:rsidR="00827288" w:rsidRPr="00A46E15" w:rsidRDefault="0085313E" w:rsidP="00A46E15">
      <w:pPr>
        <w:pStyle w:val="NormalWeb"/>
        <w:numPr>
          <w:ilvl w:val="0"/>
          <w:numId w:val="1"/>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APROBACIÓN PARA EXPEDIR LA LICENCIA MUNICIPAL CON VENTA DE BEBIDAS ALCOHÓLICAS DE ALTA GRADUACIÓN, PARA EL GIRO DE MINISÚPER A LA SUCURSAL OXXO AMATITÁN HIDALGO. SOLICITADA POR LA C. ERIKA FABIOLA ZAPATA PÉREZ, EN REPRESENTACIÓN D</w:t>
      </w:r>
      <w:r w:rsidRPr="00A46E15">
        <w:rPr>
          <w:rFonts w:ascii="Arial" w:eastAsia="Arial Unicode MS" w:hAnsi="Arial" w:cs="Arial"/>
          <w:b/>
          <w:color w:val="000000"/>
          <w:sz w:val="18"/>
          <w:szCs w:val="18"/>
        </w:rPr>
        <w:t>E LA EMPRESA OXXO</w:t>
      </w:r>
    </w:p>
    <w:p w:rsidR="00827288" w:rsidRPr="00A46E15" w:rsidRDefault="0085313E" w:rsidP="00A46E15">
      <w:pPr>
        <w:pStyle w:val="NormalWeb"/>
        <w:numPr>
          <w:ilvl w:val="0"/>
          <w:numId w:val="1"/>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ASUNTOS VARIOS</w:t>
      </w:r>
    </w:p>
    <w:p w:rsidR="00827288" w:rsidRPr="00A46E15" w:rsidRDefault="0085313E" w:rsidP="00A46E15">
      <w:pPr>
        <w:pStyle w:val="NormalWeb"/>
        <w:numPr>
          <w:ilvl w:val="0"/>
          <w:numId w:val="1"/>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CLAUSURA </w:t>
      </w:r>
    </w:p>
    <w:p w:rsidR="00827288" w:rsidRPr="00A46E15" w:rsidRDefault="0085313E" w:rsidP="00A46E15">
      <w:pPr>
        <w:pStyle w:val="NormalWeb"/>
        <w:ind w:left="36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Sin otro particular por el momento agradeceré su puntual asistencia a dicha sesión cómo lo establece el art. 49 fracc. segunda de la ley de gobierno y administración pública municipal del estado de Jalisco. Reiter</w:t>
      </w:r>
      <w:r w:rsidRPr="00A46E15">
        <w:rPr>
          <w:rFonts w:ascii="Arial" w:eastAsia="Arial Unicode MS" w:hAnsi="Arial" w:cs="Arial"/>
          <w:color w:val="000000"/>
          <w:sz w:val="22"/>
          <w:szCs w:val="22"/>
        </w:rPr>
        <w:t>o a usted la seguridad de mi más atenta y distinguida consideración, atentamente 2021, año de la participación política de las mujeres en Jalisco, Amatitán Jalisco, 23 de septiembre del 2021. El de la voz, secretario general del ayuntamiento, es cuánto que</w:t>
      </w:r>
      <w:r w:rsidRPr="00A46E15">
        <w:rPr>
          <w:rFonts w:ascii="Arial" w:eastAsia="Arial Unicode MS" w:hAnsi="Arial" w:cs="Arial"/>
          <w:color w:val="000000"/>
          <w:sz w:val="22"/>
          <w:szCs w:val="22"/>
        </w:rPr>
        <w:t>rido presidente.</w:t>
      </w:r>
    </w:p>
    <w:p w:rsidR="00827288" w:rsidRPr="00A46E15" w:rsidRDefault="00827288" w:rsidP="00A46E15">
      <w:pPr>
        <w:pStyle w:val="NormalWeb"/>
        <w:spacing w:after="0"/>
        <w:jc w:val="both"/>
        <w:rPr>
          <w:rFonts w:ascii="Arial" w:eastAsia="Arial Unicode MS" w:hAnsi="Arial" w:cs="Arial"/>
          <w:b/>
          <w:color w:val="000000"/>
          <w:sz w:val="18"/>
          <w:szCs w:val="18"/>
        </w:rPr>
      </w:pPr>
    </w:p>
    <w:p w:rsidR="00827288" w:rsidRPr="00A46E15" w:rsidRDefault="0085313E" w:rsidP="00A46E15">
      <w:pPr>
        <w:pStyle w:val="NormalWeb"/>
        <w:numPr>
          <w:ilvl w:val="0"/>
          <w:numId w:val="4"/>
        </w:numPr>
        <w:spacing w:before="240" w:after="0"/>
        <w:jc w:val="both"/>
        <w:rPr>
          <w:rFonts w:ascii="Arial" w:hAnsi="Arial" w:cs="Arial"/>
        </w:rPr>
      </w:pPr>
      <w:r w:rsidRPr="00A46E15">
        <w:rPr>
          <w:rFonts w:ascii="Arial" w:hAnsi="Arial" w:cs="Arial"/>
          <w:b/>
          <w:color w:val="000000"/>
          <w:sz w:val="22"/>
          <w:szCs w:val="22"/>
        </w:rPr>
        <w:lastRenderedPageBreak/>
        <w:t xml:space="preserve">Lista de asistencia </w:t>
      </w:r>
      <w:r w:rsidRPr="00A46E15">
        <w:rPr>
          <w:rFonts w:ascii="Arial" w:hAnsi="Arial" w:cs="Arial"/>
          <w:color w:val="000000"/>
          <w:sz w:val="22"/>
          <w:szCs w:val="22"/>
        </w:rPr>
        <w:t xml:space="preserve">el presidente municipal solicita al secretario general proceda con el pase de lista correspondiente para dar inicio a la sesión </w:t>
      </w:r>
    </w:p>
    <w:p w:rsidR="00827288" w:rsidRPr="00A46E15" w:rsidRDefault="00827288" w:rsidP="00A46E15">
      <w:pPr>
        <w:pStyle w:val="NormalWeb"/>
        <w:spacing w:before="240" w:after="0"/>
        <w:ind w:left="1080"/>
        <w:jc w:val="both"/>
        <w:rPr>
          <w:rFonts w:ascii="Arial" w:hAnsi="Arial" w:cs="Arial"/>
          <w:b/>
          <w:color w:val="000000"/>
          <w:sz w:val="22"/>
          <w:szCs w:val="22"/>
        </w:rPr>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NO PRESENTE</w:t>
            </w: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PRESIDENTE ING. GILDARDO PARTIDA MELÉNDREZ</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C. GUADALUPE</w:t>
            </w:r>
            <w:r w:rsidRPr="00A46E15">
              <w:rPr>
                <w:rFonts w:ascii="Arial" w:hAnsi="Arial" w:cs="Arial"/>
              </w:rPr>
              <w:t xml:space="preserve"> LORELÍ RAVELERO CRUZ</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C. JOSÉ IGNACIO ZEPEDA GÓMEZ</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rPr>
                <w:rFonts w:ascii="Arial" w:hAnsi="Arial" w:cs="Arial"/>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PROF. OLIVIA GONZÁLEZ ALVARADO</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C. DIEGO ARMANDO COVARRUBIAS BAÑUELOS</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C. MIGUEL MELÉNDREZ RODRÍGUEZ</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DR. JOSÉ RAÚL ANDRÉS ONTIVEROS BAHNSEN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LIC. MARÍA CANDELARIA PADILLA OROZCO</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DR. BENJAMIN ALDANA GONZALEZ</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spacing w:after="0" w:line="240" w:lineRule="auto"/>
              <w:jc w:val="both"/>
              <w:rPr>
                <w:rFonts w:ascii="Arial" w:hAnsi="Arial" w:cs="Arial"/>
              </w:rPr>
            </w:pPr>
            <w:r w:rsidRPr="00A46E15">
              <w:rPr>
                <w:rFonts w:ascii="Arial" w:hAnsi="Arial" w:cs="Arial"/>
              </w:rPr>
              <w:t>C. JOSUÉ SAÚL PÉREZ OCAMPO</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tabs>
                <w:tab w:val="left" w:pos="2771"/>
              </w:tabs>
              <w:spacing w:after="0" w:line="240" w:lineRule="auto"/>
              <w:rPr>
                <w:rFonts w:ascii="Arial" w:hAnsi="Arial" w:cs="Arial"/>
              </w:rPr>
            </w:pPr>
            <w:r w:rsidRPr="00A46E15">
              <w:rPr>
                <w:rFonts w:ascii="Arial" w:hAnsi="Arial" w:cs="Arial"/>
              </w:rPr>
              <w:t>SÍNDICO LIC. MÓNICA LIZBETH REYES ZEPEDA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spacing w:after="0" w:line="240" w:lineRule="auto"/>
              <w:jc w:val="center"/>
              <w:rPr>
                <w:rFonts w:ascii="Arial" w:hAnsi="Arial" w:cs="Arial"/>
              </w:rPr>
            </w:pPr>
            <w:r w:rsidRPr="00A46E15">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spacing w:after="0" w:line="240" w:lineRule="auto"/>
              <w:jc w:val="center"/>
              <w:rPr>
                <w:rFonts w:ascii="Arial" w:hAnsi="Arial" w:cs="Arial"/>
              </w:rPr>
            </w:pPr>
          </w:p>
        </w:tc>
      </w:tr>
    </w:tbl>
    <w:p w:rsidR="00827288" w:rsidRPr="00A46E15" w:rsidRDefault="00827288">
      <w:pPr>
        <w:pStyle w:val="NormalWeb"/>
        <w:spacing w:before="0" w:after="0"/>
        <w:ind w:left="720"/>
        <w:jc w:val="both"/>
        <w:rPr>
          <w:rFonts w:ascii="Arial" w:hAnsi="Arial" w:cs="Arial"/>
          <w:b/>
          <w:color w:val="000000"/>
          <w:sz w:val="22"/>
          <w:szCs w:val="22"/>
        </w:rPr>
      </w:pPr>
    </w:p>
    <w:p w:rsidR="00827288" w:rsidRPr="00A46E15" w:rsidRDefault="0085313E">
      <w:pPr>
        <w:pStyle w:val="NormalWeb"/>
        <w:numPr>
          <w:ilvl w:val="0"/>
          <w:numId w:val="3"/>
        </w:numPr>
        <w:spacing w:before="0" w:after="0"/>
        <w:jc w:val="both"/>
        <w:rPr>
          <w:rFonts w:ascii="Arial" w:hAnsi="Arial" w:cs="Arial"/>
        </w:rPr>
      </w:pPr>
      <w:r w:rsidRPr="00A46E15">
        <w:rPr>
          <w:rFonts w:ascii="Arial" w:hAnsi="Arial" w:cs="Arial"/>
          <w:b/>
          <w:color w:val="000000"/>
          <w:sz w:val="22"/>
          <w:szCs w:val="22"/>
        </w:rPr>
        <w:t xml:space="preserve">DECLARACIÓN DE QUORUM: </w:t>
      </w:r>
      <w:r w:rsidRPr="00A46E15">
        <w:rPr>
          <w:rFonts w:ascii="Arial" w:hAnsi="Arial" w:cs="Arial"/>
          <w:color w:val="000000"/>
          <w:sz w:val="22"/>
          <w:szCs w:val="22"/>
        </w:rPr>
        <w:t>Haciendo uso de la voz, el secretario general</w:t>
      </w:r>
      <w:r w:rsidRPr="00A46E15">
        <w:rPr>
          <w:rFonts w:ascii="Arial" w:hAnsi="Arial" w:cs="Arial"/>
          <w:b/>
          <w:color w:val="000000"/>
          <w:sz w:val="22"/>
          <w:szCs w:val="22"/>
        </w:rPr>
        <w:t>; “</w:t>
      </w:r>
      <w:r w:rsidRPr="00A46E15">
        <w:rPr>
          <w:rFonts w:ascii="Arial" w:hAnsi="Arial" w:cs="Arial"/>
          <w:color w:val="000000"/>
          <w:sz w:val="22"/>
          <w:szCs w:val="22"/>
        </w:rPr>
        <w:t xml:space="preserve">Señor presidente se encuentran 10 de los 11 regidores que conforman este </w:t>
      </w:r>
      <w:r w:rsidRPr="00A46E15">
        <w:rPr>
          <w:rFonts w:ascii="Arial" w:hAnsi="Arial" w:cs="Arial"/>
          <w:color w:val="000000"/>
          <w:sz w:val="22"/>
          <w:szCs w:val="22"/>
        </w:rPr>
        <w:t xml:space="preserve">ayuntamiento” </w:t>
      </w:r>
    </w:p>
    <w:p w:rsidR="00827288" w:rsidRPr="00A46E15" w:rsidRDefault="00827288">
      <w:pPr>
        <w:pStyle w:val="NormalWeb"/>
        <w:numPr>
          <w:ilvl w:val="0"/>
          <w:numId w:val="3"/>
        </w:numPr>
        <w:spacing w:before="0" w:after="0"/>
        <w:jc w:val="both"/>
        <w:rPr>
          <w:rFonts w:ascii="Arial" w:hAnsi="Arial" w:cs="Arial"/>
          <w:color w:val="000000"/>
          <w:sz w:val="22"/>
          <w:szCs w:val="22"/>
        </w:rPr>
      </w:pPr>
    </w:p>
    <w:p w:rsidR="00827288" w:rsidRPr="00A46E15" w:rsidRDefault="0085313E">
      <w:pPr>
        <w:pStyle w:val="NormalWeb"/>
        <w:spacing w:before="0" w:after="0"/>
        <w:ind w:left="1080"/>
        <w:jc w:val="both"/>
        <w:rPr>
          <w:rFonts w:ascii="Arial" w:hAnsi="Arial" w:cs="Arial"/>
          <w:color w:val="000000"/>
          <w:sz w:val="22"/>
          <w:szCs w:val="22"/>
        </w:rPr>
      </w:pPr>
      <w:r w:rsidRPr="00A46E15">
        <w:rPr>
          <w:rFonts w:ascii="Arial" w:hAnsi="Arial" w:cs="Arial"/>
          <w:color w:val="000000"/>
          <w:sz w:val="22"/>
          <w:szCs w:val="22"/>
        </w:rPr>
        <w:t>Haciendo uso de la voz, Presidente Ing. Gildardo Partida Meléndrez; “Tenemos quorum legal. Adelante”.</w:t>
      </w:r>
    </w:p>
    <w:p w:rsidR="00827288" w:rsidRPr="00A46E15" w:rsidRDefault="00827288">
      <w:pPr>
        <w:pStyle w:val="NormalWeb"/>
        <w:spacing w:before="0" w:after="0"/>
        <w:ind w:left="1080"/>
        <w:jc w:val="both"/>
        <w:rPr>
          <w:rFonts w:ascii="Arial" w:hAnsi="Arial" w:cs="Arial"/>
          <w:color w:val="000000"/>
          <w:sz w:val="22"/>
          <w:szCs w:val="22"/>
        </w:rPr>
      </w:pPr>
    </w:p>
    <w:p w:rsidR="00827288" w:rsidRPr="00A46E15" w:rsidRDefault="00827288">
      <w:pPr>
        <w:pStyle w:val="NormalWeb"/>
        <w:spacing w:before="0" w:after="0"/>
        <w:jc w:val="both"/>
        <w:rPr>
          <w:rFonts w:ascii="Arial" w:hAnsi="Arial" w:cs="Arial"/>
          <w:b/>
          <w:color w:val="000000"/>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PRESIDENTE ING. GILDARDO PARTIDA MELÉNDREZ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GUADALUPE LORELÍ RAVELERO CRUZ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 xml:space="preserve">C. JOSÉ </w:t>
            </w:r>
            <w:r w:rsidRPr="00A46E15">
              <w:rPr>
                <w:rFonts w:ascii="Arial" w:hAnsi="Arial" w:cs="Arial"/>
              </w:rPr>
              <w:t>IGNACIO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PROF. OLIVIA GONZÁLEZ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DIEGO ARMANDO COVARRUBIAS BAÑUELOS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MIGUEL MELÉNDREZ RODRÍGUEZ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DR. JOSÉ RAÚL ANDRÉS ONTIVEROS BAHNSEN</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LIC. MARÍA CANDELARIA PADILLA OROZCO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ind w:left="708" w:hanging="708"/>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 xml:space="preserve">DR. BENJAMIN ALDANA </w:t>
            </w:r>
            <w:r w:rsidRPr="00A46E15">
              <w:rPr>
                <w:rFonts w:ascii="Arial" w:hAnsi="Arial" w:cs="Arial"/>
              </w:rPr>
              <w:t>GONZALEZ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tabs>
                <w:tab w:val="left" w:pos="2771"/>
              </w:tabs>
              <w:rPr>
                <w:rFonts w:ascii="Arial" w:hAnsi="Arial" w:cs="Arial"/>
              </w:rPr>
            </w:pPr>
            <w:r w:rsidRPr="00A46E15">
              <w:rPr>
                <w:rFonts w:ascii="Arial" w:hAnsi="Arial" w:cs="Arial"/>
              </w:rPr>
              <w:lastRenderedPageBreak/>
              <w:t>SÍNDICO LIC. MÓNICA LIZBETH REYES ZEPEDA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bl>
    <w:p w:rsidR="00827288" w:rsidRPr="00A46E15" w:rsidRDefault="00827288">
      <w:pPr>
        <w:pStyle w:val="NormalWeb"/>
        <w:spacing w:before="0" w:after="0"/>
        <w:jc w:val="both"/>
        <w:rPr>
          <w:rFonts w:ascii="Arial" w:hAnsi="Arial" w:cs="Arial"/>
          <w:color w:val="000000"/>
          <w:sz w:val="22"/>
          <w:szCs w:val="22"/>
        </w:rPr>
      </w:pPr>
    </w:p>
    <w:p w:rsidR="00827288" w:rsidRPr="00A46E15" w:rsidRDefault="00827288">
      <w:pPr>
        <w:pStyle w:val="NormalWeb"/>
        <w:spacing w:before="0" w:after="0"/>
        <w:ind w:left="1080"/>
        <w:jc w:val="both"/>
        <w:rPr>
          <w:rFonts w:ascii="Arial" w:hAnsi="Arial" w:cs="Arial"/>
          <w:color w:val="000000"/>
          <w:sz w:val="22"/>
          <w:szCs w:val="22"/>
        </w:rPr>
      </w:pPr>
    </w:p>
    <w:p w:rsidR="00827288" w:rsidRPr="00A46E15" w:rsidRDefault="0085313E">
      <w:pPr>
        <w:pStyle w:val="Prrafodelista"/>
        <w:numPr>
          <w:ilvl w:val="0"/>
          <w:numId w:val="3"/>
        </w:numPr>
        <w:jc w:val="both"/>
        <w:rPr>
          <w:rFonts w:ascii="Arial" w:hAnsi="Arial" w:cs="Arial"/>
        </w:rPr>
      </w:pPr>
      <w:r w:rsidRPr="00A46E15">
        <w:rPr>
          <w:rFonts w:ascii="Arial" w:hAnsi="Arial" w:cs="Arial"/>
          <w:b/>
          <w:color w:val="000000"/>
        </w:rPr>
        <w:t xml:space="preserve"> APROBACIÓN DEL ORDEN DEL DÍA: </w:t>
      </w:r>
      <w:r w:rsidRPr="00A46E15">
        <w:rPr>
          <w:rFonts w:ascii="Arial" w:hAnsi="Arial" w:cs="Arial"/>
          <w:color w:val="000000"/>
        </w:rPr>
        <w:t xml:space="preserve">Haciendo uso de la voz, el secretario general; “De igual manera se les solicita a las y los presentes la aprobación del orden del </w:t>
      </w:r>
      <w:r w:rsidRPr="00A46E15">
        <w:rPr>
          <w:rFonts w:ascii="Arial" w:hAnsi="Arial" w:cs="Arial"/>
          <w:color w:val="000000"/>
        </w:rPr>
        <w:t xml:space="preserve">día, que fue leído con anterioridad”. “Quien este por afirmativa, levantar su mano”.  </w:t>
      </w:r>
    </w:p>
    <w:p w:rsidR="00827288" w:rsidRPr="00A46E15" w:rsidRDefault="00827288">
      <w:pPr>
        <w:pStyle w:val="Prrafodelista"/>
        <w:ind w:left="1069"/>
        <w:jc w:val="both"/>
        <w:rPr>
          <w:rFonts w:ascii="Arial" w:hAnsi="Arial" w:cs="Arial"/>
          <w:b/>
          <w:color w:val="000000"/>
        </w:rPr>
      </w:pPr>
    </w:p>
    <w:p w:rsidR="00827288" w:rsidRPr="00A46E15" w:rsidRDefault="0085313E">
      <w:pPr>
        <w:pStyle w:val="Prrafodelista"/>
        <w:ind w:left="1069"/>
        <w:rPr>
          <w:rFonts w:ascii="Arial" w:hAnsi="Arial" w:cs="Arial"/>
          <w:b/>
          <w:color w:val="000000"/>
        </w:rPr>
      </w:pPr>
      <w:r w:rsidRPr="00A46E15">
        <w:rPr>
          <w:rFonts w:ascii="Arial" w:hAnsi="Arial" w:cs="Arial"/>
          <w:b/>
          <w:color w:val="000000"/>
        </w:rPr>
        <w:t>Quedando de la siguiente manera:</w:t>
      </w:r>
    </w:p>
    <w:p w:rsidR="00827288" w:rsidRPr="00A46E15" w:rsidRDefault="0085313E">
      <w:pPr>
        <w:pStyle w:val="NormalWeb"/>
        <w:numPr>
          <w:ilvl w:val="0"/>
          <w:numId w:val="5"/>
        </w:numPr>
        <w:spacing w:before="24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LISTA DE ASISTENCIA</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DECLARACIÓN DE QUÓRUM LEGAL</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DEL ORDEN DEL DÍA</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APROBACIÓN DEL ACTA DE LA TRIGÉSIMA</w:t>
      </w:r>
      <w:r w:rsidRPr="00A46E15">
        <w:rPr>
          <w:rFonts w:ascii="Arial" w:eastAsia="Arial Unicode MS" w:hAnsi="Arial" w:cs="Arial"/>
          <w:b/>
          <w:color w:val="000000"/>
          <w:sz w:val="18"/>
          <w:szCs w:val="18"/>
        </w:rPr>
        <w:t xml:space="preserve"> SEXTA Y TRIGÉSIMA SÉPTIMA SESIÓN ORDINARIA DEL AYUNTAMIENTO</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AUTORIZACIÓN DEL CAMBIO DE SEDE, DEL SALÓN DE SESIONES A JUÁREZ #28, MUSEO DE LAS TABERNAS, DEL DÍA 30 DE SEPTIEMBRE A LAS 18 HORAS, CON   EL OBJETIVO DE CELEBRAR EN EL DICHO RECINTO, LA CEREMONI</w:t>
      </w:r>
      <w:r w:rsidRPr="00A46E15">
        <w:rPr>
          <w:rFonts w:ascii="Arial" w:eastAsia="Arial Unicode MS" w:hAnsi="Arial" w:cs="Arial"/>
          <w:b/>
          <w:color w:val="000000"/>
          <w:sz w:val="18"/>
          <w:szCs w:val="18"/>
        </w:rPr>
        <w:t xml:space="preserve">A DE TOMA DE PROTESTA Y DE CAMBIO DE ADMINISTRACIÓN </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 LOS ACUERDOS LEGISLATIVOS 2550, 28437, 2513, 2514, 2521 Y 2528 DE LA 62 LEGISLATURA DEL AÑO 2021</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 LA CUENTA PÚBLICA DE LOS MESES: JUNIO, JULIO Y AGOSTO DEL AÑO 2021</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APROBACIÓN </w:t>
      </w:r>
      <w:r w:rsidRPr="00A46E15">
        <w:rPr>
          <w:rFonts w:ascii="Arial" w:eastAsia="Arial Unicode MS" w:hAnsi="Arial" w:cs="Arial"/>
          <w:b/>
          <w:color w:val="000000"/>
          <w:sz w:val="18"/>
          <w:szCs w:val="18"/>
        </w:rPr>
        <w:t xml:space="preserve">DEL PAGO DEL DÍA DEL SERVIDOR PÚBLICO, AL PERSONAL DE AYUNTAMIENTO </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APROBACIÓN DEL PROYECTO DE ALUMBRADO, EN LA PLAZA PUBLICA</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APROBACIÓN PARA BRINDARLE EL APOYO A LA GANADERA, PARA LA REPARACIÓN DE LA LÍNEA DE AGUA DEL TANQUE </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w:t>
      </w:r>
      <w:r w:rsidRPr="00A46E15">
        <w:rPr>
          <w:rFonts w:ascii="Arial" w:eastAsia="Arial Unicode MS" w:hAnsi="Arial" w:cs="Arial"/>
          <w:b/>
          <w:color w:val="000000"/>
          <w:sz w:val="18"/>
          <w:szCs w:val="18"/>
        </w:rPr>
        <w:t xml:space="preserve">CIÓN DE LA SOLICITUD PARA EL CAMBIO DE USO DE SUELO, QUIEN SOLICITA LA SUCESIÓN TESTAMENTARIA DEL SEÑOR LEOBARDO RAVELERO GONZALES, EN FAVOR DE GUADALUPE LORELI RAVELERO CRUZ </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 DISCUSIÓN Y EN SU CASO APROBACIÓN PARA EXPEDIR LA LICENCIA MUNICIPAL PARA OPERA</w:t>
      </w:r>
      <w:r w:rsidRPr="00A46E15">
        <w:rPr>
          <w:rFonts w:ascii="Arial" w:eastAsia="Arial Unicode MS" w:hAnsi="Arial" w:cs="Arial"/>
          <w:b/>
          <w:color w:val="000000"/>
          <w:sz w:val="18"/>
          <w:szCs w:val="18"/>
        </w:rPr>
        <w:t>R UNA FÁBRICA, PARA ELABORAR TEQUILA, UBICADA EN EL KILÓMETRO 47 + 60 DE LA CARRETERA GUADALAJARA- TEPIC, DE ESTE MUNICIPIO. SOLICITADA POR EL C. EDUARDO HORTA SALINAS</w:t>
      </w:r>
    </w:p>
    <w:p w:rsidR="00827288" w:rsidRPr="00A46E15" w:rsidRDefault="0085313E">
      <w:pPr>
        <w:pStyle w:val="NormalWeb"/>
        <w:numPr>
          <w:ilvl w:val="0"/>
          <w:numId w:val="5"/>
        </w:numPr>
        <w:spacing w:before="0"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APROBACIÓN PARA EXPEDIR LA LICENCIA MUNICIPAL CON VENTA DE BEBIDA</w:t>
      </w:r>
      <w:r w:rsidRPr="00A46E15">
        <w:rPr>
          <w:rFonts w:ascii="Arial" w:eastAsia="Arial Unicode MS" w:hAnsi="Arial" w:cs="Arial"/>
          <w:b/>
          <w:color w:val="000000"/>
          <w:sz w:val="18"/>
          <w:szCs w:val="18"/>
        </w:rPr>
        <w:t xml:space="preserve">S ALCOHÓLICAS DE ALTA GRADUACIÓN, PARA EL GIRO DE MINISÚPER A LA SUCURSAL OXXO LOS HIJUELOS. SOLICITADA POR LA C. ERIKA FABIOLA ZAPATA PÉREZ, EN REPRESENTACIÓN DE LA EMPRESA OXXO </w:t>
      </w:r>
    </w:p>
    <w:p w:rsidR="00827288" w:rsidRPr="00A46E15" w:rsidRDefault="0085313E">
      <w:pPr>
        <w:pStyle w:val="NormalWeb"/>
        <w:numPr>
          <w:ilvl w:val="0"/>
          <w:numId w:val="5"/>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DISCUSIÓN Y EN SU CASO APROBACIÓN PARA EXPEDIR LA LICENCIA MUNICIPAL CON VEN</w:t>
      </w:r>
      <w:r w:rsidRPr="00A46E15">
        <w:rPr>
          <w:rFonts w:ascii="Arial" w:eastAsia="Arial Unicode MS" w:hAnsi="Arial" w:cs="Arial"/>
          <w:b/>
          <w:color w:val="000000"/>
          <w:sz w:val="18"/>
          <w:szCs w:val="18"/>
        </w:rPr>
        <w:t>TA DE BEBIDAS ALCOHÓLICAS DE ALTA GRADUACIÓN, PARA EL GIRO DE MINISÚPER A LA SUCURSAL OXXO AMATITÁN HIDALGO. SOLICITADA POR LA C. ERIKA FABIOLA ZAPATA PÉREZ, EN REPRESENTACIÓN DE LA EMPRESA OXXO</w:t>
      </w:r>
    </w:p>
    <w:p w:rsidR="00827288" w:rsidRPr="00A46E15" w:rsidRDefault="0085313E">
      <w:pPr>
        <w:pStyle w:val="NormalWeb"/>
        <w:numPr>
          <w:ilvl w:val="0"/>
          <w:numId w:val="5"/>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ASUNTOS VARIOS</w:t>
      </w:r>
    </w:p>
    <w:p w:rsidR="00827288" w:rsidRPr="00A46E15" w:rsidRDefault="0085313E">
      <w:pPr>
        <w:pStyle w:val="NormalWeb"/>
        <w:numPr>
          <w:ilvl w:val="0"/>
          <w:numId w:val="5"/>
        </w:numPr>
        <w:spacing w:after="0"/>
        <w:jc w:val="both"/>
        <w:rPr>
          <w:rFonts w:ascii="Arial" w:eastAsia="Arial Unicode MS" w:hAnsi="Arial" w:cs="Arial"/>
          <w:b/>
          <w:color w:val="000000"/>
          <w:sz w:val="18"/>
          <w:szCs w:val="18"/>
        </w:rPr>
      </w:pPr>
      <w:r w:rsidRPr="00A46E15">
        <w:rPr>
          <w:rFonts w:ascii="Arial" w:eastAsia="Arial Unicode MS" w:hAnsi="Arial" w:cs="Arial"/>
          <w:b/>
          <w:color w:val="000000"/>
          <w:sz w:val="18"/>
          <w:szCs w:val="18"/>
        </w:rPr>
        <w:t xml:space="preserve">CLAUSURA </w:t>
      </w:r>
    </w:p>
    <w:p w:rsidR="00827288" w:rsidRPr="00A46E15" w:rsidRDefault="00827288">
      <w:pPr>
        <w:pStyle w:val="NormalWeb"/>
        <w:spacing w:after="0"/>
        <w:jc w:val="both"/>
        <w:rPr>
          <w:rFonts w:ascii="Arial" w:eastAsia="Arial Unicode MS" w:hAnsi="Arial" w:cs="Arial"/>
          <w:b/>
          <w:color w:val="000000"/>
          <w:sz w:val="18"/>
          <w:szCs w:val="18"/>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ABSTENCIÓ</w:t>
            </w:r>
            <w:r w:rsidRPr="00A46E15">
              <w:rPr>
                <w:rFonts w:ascii="Arial" w:hAnsi="Arial" w:cs="Arial"/>
              </w:rPr>
              <w:t>N</w:t>
            </w: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PRESIDENTE ING. GILDARDO PARTIDA MELÉNDREZ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GUADALUPE LORELÍ RAVELERO CRUZ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JOSÉ IGNACIO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PROF. OLIVIA GONZÁLEZ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DIEGO ARMANDO COVARRUBIAS BAÑUELOS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MIGUEL MELÉNDREZ RODRÍGUEZ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lastRenderedPageBreak/>
              <w:t xml:space="preserve">DR. JOSÉ RAÚL </w:t>
            </w:r>
            <w:r w:rsidRPr="00A46E15">
              <w:rPr>
                <w:rFonts w:ascii="Arial" w:hAnsi="Arial" w:cs="Arial"/>
              </w:rPr>
              <w:t>ANDRÉS ONTIVEROS BAHNSEN</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LIC. MARÍA CANDELARIA PADILLA OROZCO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ind w:left="708" w:hanging="708"/>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DR. BENJAMIN ALDANA GONZALEZ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tabs>
                <w:tab w:val="left" w:pos="2771"/>
              </w:tabs>
              <w:rPr>
                <w:rFonts w:ascii="Arial" w:hAnsi="Arial" w:cs="Arial"/>
              </w:rPr>
            </w:pPr>
            <w:r w:rsidRPr="00A46E15">
              <w:rPr>
                <w:rFonts w:ascii="Arial" w:hAnsi="Arial" w:cs="Arial"/>
              </w:rPr>
              <w:t>SÍNDICO LIC. MÓNICA LIZBETH REYES ZEPEDA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bl>
    <w:p w:rsidR="00827288" w:rsidRPr="00A46E15" w:rsidRDefault="0085313E">
      <w:pPr>
        <w:pStyle w:val="NormalWeb"/>
        <w:spacing w:after="0"/>
        <w:jc w:val="both"/>
        <w:rPr>
          <w:rFonts w:ascii="Arial" w:hAnsi="Arial" w:cs="Arial"/>
        </w:rPr>
      </w:pPr>
      <w:r w:rsidRPr="00A46E15">
        <w:rPr>
          <w:rFonts w:ascii="Arial" w:eastAsia="Arial Unicode MS" w:hAnsi="Arial" w:cs="Arial"/>
          <w:color w:val="000000"/>
          <w:sz w:val="22"/>
          <w:szCs w:val="22"/>
        </w:rPr>
        <w:t xml:space="preserve">Haciendo uso de la voz, secretario general; </w:t>
      </w:r>
      <w:r w:rsidRPr="00A46E15">
        <w:rPr>
          <w:rFonts w:ascii="Arial" w:hAnsi="Arial" w:cs="Arial"/>
          <w:color w:val="000000"/>
        </w:rPr>
        <w:t xml:space="preserve">“Aprobado, señor presidente </w:t>
      </w:r>
      <w:r w:rsidRPr="00A46E15">
        <w:rPr>
          <w:rFonts w:ascii="Arial" w:hAnsi="Arial" w:cs="Arial"/>
          <w:color w:val="000000"/>
        </w:rPr>
        <w:t>con 10 votos de los 10 regidores presentes”.</w:t>
      </w:r>
    </w:p>
    <w:p w:rsidR="00827288" w:rsidRPr="00A46E15" w:rsidRDefault="00827288">
      <w:pPr>
        <w:pStyle w:val="Prrafodelista"/>
        <w:ind w:left="1069"/>
        <w:jc w:val="both"/>
        <w:rPr>
          <w:rFonts w:ascii="Arial" w:eastAsia="Times New Roman" w:hAnsi="Arial" w:cs="Arial"/>
          <w:color w:val="000000"/>
          <w:lang w:eastAsia="es-MX"/>
        </w:rPr>
      </w:pPr>
    </w:p>
    <w:p w:rsidR="00827288" w:rsidRPr="00A46E15" w:rsidRDefault="0085313E">
      <w:pPr>
        <w:pStyle w:val="NormalWeb"/>
        <w:numPr>
          <w:ilvl w:val="0"/>
          <w:numId w:val="3"/>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DISCUSIÓN Y EN SU CASO APROBACIÓN DEL ACTA DE LA TRIGÉSIMA SEXTA Y TRIGÉSIMA SÉPTIMA SESIÓN ORDINARIA DEL AYUNTAMIENTO</w:t>
      </w:r>
    </w:p>
    <w:p w:rsidR="00827288" w:rsidRPr="00A46E15" w:rsidRDefault="0085313E">
      <w:pPr>
        <w:pStyle w:val="NormalWeb"/>
        <w:spacing w:before="0" w:after="0"/>
        <w:ind w:left="1069"/>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el secretario general; “Cabe mencionar, Regidora Candelaria, que se</w:t>
      </w:r>
      <w:r w:rsidRPr="00A46E15">
        <w:rPr>
          <w:rFonts w:ascii="Arial" w:eastAsia="Arial Unicode MS" w:hAnsi="Arial" w:cs="Arial"/>
          <w:color w:val="000000"/>
          <w:sz w:val="22"/>
          <w:szCs w:val="22"/>
        </w:rPr>
        <w:t xml:space="preserve"> le hicieron las adecuaciones y correcciones, que usted así solicito”. “No sé, si hubiese ¿alguna otra corrección de las actas?” “Se somete a su votación”. “Quienes estén a favor, levantar su mano”.</w:t>
      </w:r>
    </w:p>
    <w:p w:rsidR="00827288" w:rsidRPr="00A46E15" w:rsidRDefault="00827288">
      <w:pPr>
        <w:pStyle w:val="NormalWeb"/>
        <w:spacing w:before="0" w:after="0"/>
        <w:ind w:left="1069"/>
        <w:jc w:val="both"/>
        <w:rPr>
          <w:rFonts w:ascii="Arial" w:eastAsia="Arial Unicode MS" w:hAnsi="Arial" w:cs="Arial"/>
          <w:color w:val="000000"/>
          <w:sz w:val="22"/>
          <w:szCs w:val="22"/>
        </w:rPr>
      </w:pPr>
    </w:p>
    <w:p w:rsidR="00827288" w:rsidRPr="00A46E15" w:rsidRDefault="00827288">
      <w:pPr>
        <w:pStyle w:val="NormalWeb"/>
        <w:spacing w:before="0" w:after="0"/>
        <w:ind w:left="1069"/>
        <w:jc w:val="both"/>
        <w:rPr>
          <w:rFonts w:ascii="Arial" w:eastAsia="Arial Unicode MS" w:hAnsi="Arial" w:cs="Arial"/>
          <w:color w:val="000000"/>
          <w:sz w:val="22"/>
          <w:szCs w:val="22"/>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 xml:space="preserve">PRESIDENTE ING. </w:t>
            </w:r>
            <w:r w:rsidRPr="00A46E15">
              <w:rPr>
                <w:rFonts w:ascii="Arial" w:hAnsi="Arial" w:cs="Arial"/>
              </w:rPr>
              <w:t>GILDARDO PARTIDA MELÉNDREZ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GUADALUPE LORELÍ RAVELERO CRUZ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JOSÉ IGNACIO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PROF. OLIVIA GONZÁLEZ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DIEGO ARMANDO COVARRUBIAS BAÑUELOS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MIGUEL MELÉNDREZ RODRÍGUEZ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 xml:space="preserve">DR. JOSÉ RAÚL ANDRÉS ONTIVEROS </w:t>
            </w:r>
            <w:r w:rsidRPr="00A46E15">
              <w:rPr>
                <w:rFonts w:ascii="Arial" w:hAnsi="Arial" w:cs="Arial"/>
              </w:rPr>
              <w:t>BAHNSEN</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LIC. MARÍA CANDELARIA PADILLA OROZCO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ind w:left="708" w:hanging="708"/>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DR. BENJAMIN ALDANA GONZALEZ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rPr>
                <w:rFonts w:ascii="Arial" w:hAnsi="Arial" w:cs="Arial"/>
              </w:rPr>
            </w:pPr>
            <w:r w:rsidRPr="00A46E15">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tabs>
                <w:tab w:val="left" w:pos="2771"/>
              </w:tabs>
              <w:rPr>
                <w:rFonts w:ascii="Arial" w:hAnsi="Arial" w:cs="Arial"/>
              </w:rPr>
            </w:pPr>
            <w:r w:rsidRPr="00A46E15">
              <w:rPr>
                <w:rFonts w:ascii="Arial" w:hAnsi="Arial" w:cs="Arial"/>
              </w:rPr>
              <w:t>SÍNDICO LIC. MÓNICA LIZBETH REYES ZEPEDA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bl>
    <w:p w:rsidR="00827288" w:rsidRPr="00A46E15" w:rsidRDefault="00827288">
      <w:pPr>
        <w:pStyle w:val="NormalWeb"/>
        <w:spacing w:before="0" w:after="0"/>
        <w:ind w:left="1069"/>
        <w:jc w:val="both"/>
        <w:rPr>
          <w:rFonts w:ascii="Arial" w:eastAsia="Arial Unicode MS" w:hAnsi="Arial" w:cs="Arial"/>
          <w:color w:val="000000"/>
          <w:sz w:val="22"/>
          <w:szCs w:val="22"/>
        </w:rPr>
      </w:pPr>
    </w:p>
    <w:p w:rsidR="00827288" w:rsidRPr="00A46E15" w:rsidRDefault="0085313E">
      <w:pPr>
        <w:pStyle w:val="NormalWeb"/>
        <w:spacing w:before="0" w:after="0"/>
        <w:ind w:left="1069"/>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luso de la voz, secretario general; “Aprobadas las actas trigésimas sextas</w:t>
      </w:r>
      <w:r w:rsidRPr="00A46E15">
        <w:rPr>
          <w:rFonts w:ascii="Arial" w:eastAsia="Arial Unicode MS" w:hAnsi="Arial" w:cs="Arial"/>
          <w:color w:val="000000"/>
          <w:sz w:val="22"/>
          <w:szCs w:val="22"/>
        </w:rPr>
        <w:t xml:space="preserve"> y trigésimo séptima”.</w:t>
      </w:r>
    </w:p>
    <w:p w:rsidR="00827288" w:rsidRPr="00A46E15" w:rsidRDefault="00827288">
      <w:pPr>
        <w:pStyle w:val="Prrafodelista"/>
        <w:ind w:left="1069"/>
        <w:jc w:val="both"/>
        <w:rPr>
          <w:rFonts w:ascii="Arial" w:eastAsia="Times New Roman" w:hAnsi="Arial" w:cs="Arial"/>
          <w:color w:val="000000"/>
          <w:lang w:eastAsia="es-MX"/>
        </w:rPr>
      </w:pPr>
    </w:p>
    <w:p w:rsidR="00827288" w:rsidRPr="00A46E15" w:rsidRDefault="00827288">
      <w:pPr>
        <w:pStyle w:val="Prrafodelista"/>
        <w:ind w:left="1069"/>
        <w:jc w:val="both"/>
        <w:rPr>
          <w:rFonts w:ascii="Arial" w:eastAsia="Times New Roman" w:hAnsi="Arial" w:cs="Arial"/>
          <w:color w:val="000000"/>
          <w:lang w:eastAsia="es-MX"/>
        </w:rPr>
      </w:pPr>
    </w:p>
    <w:p w:rsidR="00827288" w:rsidRPr="00A46E15" w:rsidRDefault="0085313E">
      <w:pPr>
        <w:pStyle w:val="NormalWeb"/>
        <w:numPr>
          <w:ilvl w:val="0"/>
          <w:numId w:val="6"/>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AUTORIZACIÓN DEL CAMBIO DE SEDE, DEL SALÓN DE SESIONES A JUÁREZ #28, MUSEO DE LAS TABERNAS, DEL DÍA 30 DE SEPTIEMBRE A LAS 18 HORAS, CON   EL OBJETIVO DE CELEBRAR EN EL DICHO RECINTO, LA CEREMONIA DE TOMA DE PROTESTA Y DE CAMBIO DE</w:t>
      </w:r>
      <w:r w:rsidRPr="00A46E15">
        <w:rPr>
          <w:rFonts w:ascii="Arial" w:eastAsia="Arial Unicode MS" w:hAnsi="Arial" w:cs="Arial"/>
          <w:b/>
          <w:color w:val="000000"/>
          <w:sz w:val="22"/>
          <w:szCs w:val="22"/>
        </w:rPr>
        <w:t xml:space="preserve"> ADMINISTRACIÓN </w:t>
      </w:r>
    </w:p>
    <w:p w:rsidR="00827288" w:rsidRPr="00A46E15" w:rsidRDefault="0085313E">
      <w:pPr>
        <w:pStyle w:val="NormalWeb"/>
        <w:spacing w:before="0" w:after="0"/>
        <w:ind w:left="1080"/>
        <w:jc w:val="both"/>
        <w:rPr>
          <w:rFonts w:ascii="Arial" w:hAnsi="Arial" w:cs="Arial"/>
        </w:rPr>
      </w:pPr>
      <w:r w:rsidRPr="00A46E15">
        <w:rPr>
          <w:rFonts w:ascii="Arial" w:eastAsia="Arial Unicode MS" w:hAnsi="Arial" w:cs="Arial"/>
          <w:color w:val="000000"/>
          <w:sz w:val="22"/>
          <w:szCs w:val="22"/>
        </w:rPr>
        <w:t xml:space="preserve">Haciendo uso de la voz, el secretario general; “Quienes estén a favor, manifestármelo de manera económica”. </w:t>
      </w:r>
    </w:p>
    <w:p w:rsidR="00827288" w:rsidRPr="00A46E15" w:rsidRDefault="00827288">
      <w:pPr>
        <w:pStyle w:val="NormalWeb"/>
        <w:spacing w:before="0" w:after="0"/>
        <w:ind w:left="1080"/>
        <w:jc w:val="both"/>
        <w:rPr>
          <w:rFonts w:ascii="Arial" w:hAnsi="Arial" w:cs="Arial"/>
          <w:color w:val="000000"/>
          <w:sz w:val="22"/>
          <w:szCs w:val="22"/>
        </w:rPr>
      </w:pPr>
    </w:p>
    <w:p w:rsidR="00827288" w:rsidRPr="00A46E15" w:rsidRDefault="00827288">
      <w:pPr>
        <w:pStyle w:val="NormalWeb"/>
        <w:spacing w:before="0" w:after="0"/>
        <w:ind w:left="1080"/>
        <w:jc w:val="both"/>
        <w:rPr>
          <w:rFonts w:ascii="Arial" w:hAnsi="Arial" w:cs="Arial"/>
          <w:color w:val="000000"/>
          <w:sz w:val="22"/>
          <w:szCs w:val="22"/>
        </w:rPr>
      </w:pPr>
    </w:p>
    <w:p w:rsidR="00827288" w:rsidRPr="00A46E15" w:rsidRDefault="00827288">
      <w:pPr>
        <w:pStyle w:val="NormalWeb"/>
        <w:spacing w:before="0" w:after="0"/>
        <w:ind w:left="1080"/>
        <w:jc w:val="both"/>
        <w:rPr>
          <w:rFonts w:ascii="Arial" w:hAnsi="Arial" w:cs="Arial"/>
          <w:color w:val="000000"/>
          <w:sz w:val="22"/>
          <w:szCs w:val="22"/>
        </w:rPr>
      </w:pP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center"/>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w:t>
            </w:r>
            <w:r w:rsidRPr="00A46E15">
              <w:rPr>
                <w:rFonts w:ascii="Arial" w:hAnsi="Arial" w:cs="Arial"/>
              </w:rPr>
              <w:t xml:space="preserve">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DR. BENJAMIN ALDANA</w:t>
            </w:r>
            <w:r w:rsidRPr="00A46E15">
              <w:rPr>
                <w:rFonts w:ascii="Arial" w:hAnsi="Arial" w:cs="Arial"/>
              </w:rPr>
              <w:t xml:space="preserve">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rPr>
            </w:pPr>
            <w:r w:rsidRPr="00A46E15">
              <w:rPr>
                <w:rFonts w:ascii="Arial" w:hAnsi="Arial" w:cs="Arial"/>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jc w:val="both"/>
              <w:rPr>
                <w:rFonts w:ascii="Arial" w:hAnsi="Arial" w:cs="Arial"/>
              </w:rPr>
            </w:pPr>
            <w:r w:rsidRPr="00A46E15">
              <w:rPr>
                <w:rFonts w:ascii="Arial" w:hAnsi="Arial" w:cs="Arial"/>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pPr>
              <w:tabs>
                <w:tab w:val="left" w:pos="2771"/>
              </w:tabs>
              <w:rPr>
                <w:rFonts w:ascii="Arial" w:hAnsi="Arial" w:cs="Arial"/>
              </w:rPr>
            </w:pPr>
            <w:r w:rsidRPr="00A46E15">
              <w:rPr>
                <w:rFonts w:ascii="Arial" w:hAnsi="Arial" w:cs="Arial"/>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pPr>
              <w:jc w:val="center"/>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pPr>
              <w:jc w:val="center"/>
              <w:rPr>
                <w:rFonts w:ascii="Arial" w:hAnsi="Arial" w:cs="Arial"/>
                <w:sz w:val="20"/>
                <w:szCs w:val="20"/>
              </w:rPr>
            </w:pPr>
          </w:p>
        </w:tc>
      </w:tr>
    </w:tbl>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1080"/>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“Aprobado señor presidente, con 10 votos”</w:t>
      </w:r>
    </w:p>
    <w:p w:rsidR="00827288" w:rsidRPr="00A46E15" w:rsidRDefault="00827288">
      <w:pPr>
        <w:pStyle w:val="NormalWeb"/>
        <w:spacing w:before="0" w:after="0"/>
        <w:ind w:left="1080"/>
        <w:rPr>
          <w:rFonts w:ascii="Arial" w:eastAsia="Arial Unicode MS" w:hAnsi="Arial" w:cs="Arial"/>
          <w:color w:val="000000"/>
          <w:sz w:val="22"/>
          <w:szCs w:val="22"/>
        </w:rPr>
      </w:pPr>
    </w:p>
    <w:p w:rsidR="00827288" w:rsidRPr="00A46E15" w:rsidRDefault="0085313E">
      <w:pPr>
        <w:pStyle w:val="NormalWeb"/>
        <w:spacing w:before="0" w:after="0"/>
        <w:ind w:left="1080"/>
        <w:rPr>
          <w:rFonts w:ascii="Arial" w:hAnsi="Arial" w:cs="Arial"/>
        </w:rPr>
      </w:pPr>
      <w:r w:rsidRPr="00A46E15">
        <w:rPr>
          <w:rFonts w:ascii="Arial" w:eastAsia="Arial Unicode MS" w:hAnsi="Arial" w:cs="Arial"/>
          <w:color w:val="000000"/>
          <w:sz w:val="22"/>
          <w:szCs w:val="22"/>
        </w:rPr>
        <w:t xml:space="preserve">Haciendo uso de la voz, </w:t>
      </w:r>
      <w:r w:rsidRPr="00A46E15">
        <w:rPr>
          <w:rFonts w:ascii="Arial" w:hAnsi="Arial" w:cs="Arial"/>
          <w:color w:val="000000"/>
          <w:sz w:val="22"/>
          <w:szCs w:val="22"/>
        </w:rPr>
        <w:t xml:space="preserve">Presidente Ing. Gildardo Partida Meléndrez; </w:t>
      </w:r>
      <w:r w:rsidRPr="00A46E15">
        <w:rPr>
          <w:rFonts w:ascii="Arial" w:hAnsi="Arial" w:cs="Arial"/>
          <w:color w:val="000000"/>
          <w:sz w:val="22"/>
          <w:szCs w:val="22"/>
        </w:rPr>
        <w:t>“¡Gracias!”</w:t>
      </w:r>
    </w:p>
    <w:p w:rsidR="00827288" w:rsidRPr="00A46E15" w:rsidRDefault="00827288">
      <w:pPr>
        <w:pStyle w:val="NormalWeb"/>
        <w:spacing w:before="0" w:after="0"/>
        <w:ind w:left="1080"/>
        <w:jc w:val="both"/>
        <w:rPr>
          <w:rFonts w:ascii="Arial"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numPr>
          <w:ilvl w:val="0"/>
          <w:numId w:val="6"/>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APROBACIÓN DE LOS ACUERDOS LEGISLATIVOS 2550, 28437, 2513, 2514, 2521 Y 2528 DE LA 62 LEGISLATURA DEL AÑO 2021</w:t>
      </w:r>
    </w:p>
    <w:p w:rsidR="00827288" w:rsidRPr="00A46E15" w:rsidRDefault="0085313E">
      <w:pPr>
        <w:pStyle w:val="NormalWeb"/>
        <w:spacing w:before="0" w:after="0"/>
        <w:ind w:left="1080"/>
        <w:jc w:val="both"/>
        <w:rPr>
          <w:rFonts w:ascii="Arial" w:hAnsi="Arial" w:cs="Arial"/>
        </w:rPr>
      </w:pPr>
      <w:r w:rsidRPr="00A46E15">
        <w:rPr>
          <w:rFonts w:ascii="Arial" w:eastAsia="Arial Unicode MS" w:hAnsi="Arial" w:cs="Arial"/>
          <w:b/>
          <w:sz w:val="22"/>
          <w:szCs w:val="22"/>
        </w:rPr>
        <w:t>Primer acuerdo (2550):</w:t>
      </w:r>
      <w:r w:rsidRPr="00A46E15">
        <w:rPr>
          <w:rFonts w:ascii="Arial" w:eastAsia="Arial Unicode MS" w:hAnsi="Arial" w:cs="Arial"/>
          <w:sz w:val="22"/>
          <w:szCs w:val="22"/>
        </w:rPr>
        <w:t xml:space="preserve"> </w:t>
      </w:r>
      <w:r w:rsidRPr="00A46E15">
        <w:rPr>
          <w:rFonts w:ascii="Arial" w:eastAsia="Arial Unicode MS" w:hAnsi="Arial" w:cs="Arial"/>
          <w:color w:val="000000"/>
          <w:sz w:val="22"/>
          <w:szCs w:val="22"/>
        </w:rPr>
        <w:t>Haciendo uso de la voz, el secretario general; El primer acuerdo legislativo, qué es el 2550. Solicita, qué</w:t>
      </w:r>
      <w:r w:rsidRPr="00A46E15">
        <w:rPr>
          <w:rFonts w:ascii="Arial" w:eastAsia="Arial Unicode MS" w:hAnsi="Arial" w:cs="Arial"/>
          <w:color w:val="000000"/>
          <w:sz w:val="22"/>
          <w:szCs w:val="22"/>
        </w:rPr>
        <w:t xml:space="preserve"> de acuerdo a los alcances presupuestales de cada municipio, se generen, amplíen o modifiquen, la estructura municipal para la creación de oficinas para la atención del migrante en cada uno de los municipios del estado de Jalisco.</w:t>
      </w:r>
    </w:p>
    <w:p w:rsidR="00827288" w:rsidRPr="00A46E15" w:rsidRDefault="0085313E">
      <w:pPr>
        <w:pStyle w:val="NormalWeb"/>
        <w:spacing w:before="0" w:after="0"/>
        <w:ind w:left="1080"/>
        <w:jc w:val="both"/>
        <w:rPr>
          <w:rFonts w:ascii="Arial" w:hAnsi="Arial" w:cs="Arial"/>
        </w:rPr>
      </w:pPr>
      <w:r w:rsidRPr="00A46E15">
        <w:rPr>
          <w:rFonts w:ascii="Arial" w:eastAsia="Arial Unicode MS" w:hAnsi="Arial" w:cs="Arial"/>
          <w:sz w:val="22"/>
          <w:szCs w:val="22"/>
        </w:rPr>
        <w:t>Haciendo uso de la voz, s</w:t>
      </w:r>
      <w:r w:rsidRPr="00A46E15">
        <w:rPr>
          <w:rFonts w:ascii="Arial" w:eastAsia="Arial Unicode MS" w:hAnsi="Arial" w:cs="Arial"/>
          <w:sz w:val="22"/>
          <w:szCs w:val="22"/>
        </w:rPr>
        <w:t>ecretario general;</w:t>
      </w:r>
      <w:r w:rsidRPr="00A46E15">
        <w:rPr>
          <w:rFonts w:ascii="Arial" w:eastAsia="Arial Unicode MS" w:hAnsi="Arial" w:cs="Arial"/>
          <w:color w:val="000000"/>
          <w:sz w:val="22"/>
          <w:szCs w:val="22"/>
        </w:rPr>
        <w:t xml:space="preserve"> “ese es el primer acuerdo”.</w:t>
      </w:r>
    </w:p>
    <w:p w:rsidR="00827288" w:rsidRPr="00A46E15" w:rsidRDefault="0085313E">
      <w:pPr>
        <w:pStyle w:val="NormalWeb"/>
        <w:spacing w:before="0" w:after="0"/>
        <w:ind w:left="1080"/>
        <w:jc w:val="both"/>
        <w:rPr>
          <w:rFonts w:ascii="Arial" w:hAnsi="Arial" w:cs="Arial"/>
        </w:rPr>
      </w:pPr>
      <w:r w:rsidRPr="00A46E15">
        <w:rPr>
          <w:rFonts w:ascii="Arial" w:eastAsia="Arial Unicode MS" w:hAnsi="Arial" w:cs="Arial"/>
          <w:b/>
          <w:color w:val="000000"/>
          <w:sz w:val="22"/>
          <w:szCs w:val="22"/>
        </w:rPr>
        <w:t>Segundo acuerdo (28437):</w:t>
      </w:r>
      <w:r w:rsidRPr="00A46E15">
        <w:rPr>
          <w:rFonts w:ascii="Arial" w:eastAsia="Arial Unicode MS" w:hAnsi="Arial" w:cs="Arial"/>
          <w:color w:val="000000"/>
          <w:sz w:val="22"/>
          <w:szCs w:val="22"/>
        </w:rPr>
        <w:t xml:space="preserve"> Por el que se resuelve la iniciativa de ley que reforma los artículos 60, 61, 106 y 116 de la constitución política del Estado de </w:t>
      </w:r>
      <w:r w:rsidRPr="00A46E15">
        <w:rPr>
          <w:rFonts w:ascii="Arial" w:eastAsia="Arial Unicode MS" w:hAnsi="Arial" w:cs="Arial"/>
          <w:color w:val="000000"/>
          <w:sz w:val="22"/>
          <w:szCs w:val="22"/>
        </w:rPr>
        <w:lastRenderedPageBreak/>
        <w:t>Jalisco, dicho acuerdo debe ser votado de manera nomin</w:t>
      </w:r>
      <w:r w:rsidRPr="00A46E15">
        <w:rPr>
          <w:rFonts w:ascii="Arial" w:eastAsia="Arial Unicode MS" w:hAnsi="Arial" w:cs="Arial"/>
          <w:color w:val="000000"/>
          <w:sz w:val="22"/>
          <w:szCs w:val="22"/>
        </w:rPr>
        <w:t xml:space="preserve">al, para que pueda enviarse al congreso. Se necesita la aprobación de tres cuartas partes de los ayuntamientos del estado y de igual manera, mayoría calificada de este ayuntamiento. </w:t>
      </w: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108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“Por lo cual, les comento de</w:t>
      </w:r>
      <w:r w:rsidRPr="00A46E15">
        <w:rPr>
          <w:rFonts w:ascii="Arial" w:eastAsia="Arial Unicode MS" w:hAnsi="Arial" w:cs="Arial"/>
          <w:color w:val="000000"/>
          <w:sz w:val="22"/>
          <w:szCs w:val="22"/>
        </w:rPr>
        <w:t xml:space="preserve"> lo que tratan estas reformas”. </w:t>
      </w: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108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Son relativas al órgano de control interno, a las medidas que ahora también debe de tener el tesorero; Es experiencia de 1 año. Debe de ser una persona que haya terminado su carrera en ciencias económico administrativas y </w:t>
      </w:r>
      <w:r w:rsidRPr="00A46E15">
        <w:rPr>
          <w:rFonts w:ascii="Arial" w:eastAsia="Arial Unicode MS" w:hAnsi="Arial" w:cs="Arial"/>
          <w:color w:val="000000"/>
          <w:sz w:val="22"/>
          <w:szCs w:val="22"/>
        </w:rPr>
        <w:t xml:space="preserve">el contralor, que también debe tener experiencia, a partir de la siguiente administración. </w:t>
      </w: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108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“Será sometido, (si usted me lo permite, señor presidente) de manera nominal”.</w:t>
      </w: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108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“Se somete a su aprobación el decreto 2</w:t>
      </w:r>
      <w:r w:rsidRPr="00A46E15">
        <w:rPr>
          <w:rFonts w:ascii="Arial" w:eastAsia="Arial Unicode MS" w:hAnsi="Arial" w:cs="Arial"/>
          <w:color w:val="000000"/>
          <w:sz w:val="22"/>
          <w:szCs w:val="22"/>
        </w:rPr>
        <w:t>8437, por el que se resuelve la  iniciativa de ley que reforma los artículos 60, 61, 106 y 116 de la constitución política del Estado de Jalisco, así como nuestro expediente, integrado por la iniciativa que le dio origen al dictamen emitido por la comisión</w:t>
      </w:r>
      <w:r w:rsidRPr="00A46E15">
        <w:rPr>
          <w:rFonts w:ascii="Arial" w:eastAsia="Arial Unicode MS" w:hAnsi="Arial" w:cs="Arial"/>
          <w:color w:val="000000"/>
          <w:sz w:val="22"/>
          <w:szCs w:val="22"/>
        </w:rPr>
        <w:t xml:space="preserve"> de puntos constitucionales, votación nominal del mismo y copia del extracto del acta número 3 de septiembre del año en curso, en que fueron aprobadas dichas reformas a fin de que se tenga acceso a los debates que suscitaron su aprobación”.</w:t>
      </w: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jc w:val="both"/>
        <w:rPr>
          <w:rFonts w:ascii="Arial" w:hAnsi="Arial" w:cs="Arial"/>
        </w:rPr>
      </w:pPr>
      <w:r w:rsidRPr="00A46E15">
        <w:rPr>
          <w:rFonts w:ascii="Arial" w:eastAsia="Arial Unicode MS" w:hAnsi="Arial" w:cs="Arial"/>
          <w:color w:val="000000"/>
        </w:rPr>
        <w:t>Haciendo uso d</w:t>
      </w:r>
      <w:r w:rsidRPr="00A46E15">
        <w:rPr>
          <w:rFonts w:ascii="Arial" w:eastAsia="Arial Unicode MS" w:hAnsi="Arial" w:cs="Arial"/>
          <w:color w:val="000000"/>
        </w:rPr>
        <w:t>e la voz, secretario general; “Por el acuerdo 28437, ¿</w:t>
      </w:r>
      <w:r w:rsidRPr="00A46E15">
        <w:rPr>
          <w:rFonts w:ascii="Arial" w:hAnsi="Arial" w:cs="Arial"/>
        </w:rPr>
        <w:t>PRESIDENTE ING. GILDARDO PARTIDA MELÉNDREZ?”</w:t>
      </w:r>
    </w:p>
    <w:p w:rsidR="00827288" w:rsidRPr="00A46E15" w:rsidRDefault="0085313E">
      <w:pPr>
        <w:jc w:val="both"/>
        <w:rPr>
          <w:rFonts w:ascii="Arial" w:hAnsi="Arial" w:cs="Arial"/>
        </w:rPr>
      </w:pPr>
      <w:r w:rsidRPr="00A46E15">
        <w:rPr>
          <w:rFonts w:ascii="Arial" w:hAnsi="Arial" w:cs="Arial"/>
        </w:rPr>
        <w:t>Haciendo uso de la voz, presidente ing. Gildardo Partida Meléndrez; “Aprobado”</w:t>
      </w:r>
    </w:p>
    <w:p w:rsidR="00827288" w:rsidRPr="00A46E15" w:rsidRDefault="0085313E">
      <w:pPr>
        <w:jc w:val="both"/>
        <w:rPr>
          <w:rFonts w:ascii="Arial" w:hAnsi="Arial" w:cs="Arial"/>
        </w:rPr>
      </w:pPr>
      <w:r w:rsidRPr="00A46E15">
        <w:rPr>
          <w:rFonts w:ascii="Arial" w:hAnsi="Arial" w:cs="Arial"/>
        </w:rPr>
        <w:t xml:space="preserve">Haciendo uso de la voz, secretario general; “¿REGIDORA GUADALUPE LORELÍ </w:t>
      </w:r>
      <w:r w:rsidRPr="00A46E15">
        <w:rPr>
          <w:rFonts w:ascii="Arial" w:hAnsi="Arial" w:cs="Arial"/>
        </w:rPr>
        <w:t>RAVELERO CRUZ?”</w:t>
      </w:r>
    </w:p>
    <w:p w:rsidR="00827288" w:rsidRPr="00A46E15" w:rsidRDefault="0085313E">
      <w:pPr>
        <w:jc w:val="both"/>
        <w:rPr>
          <w:rFonts w:ascii="Arial" w:hAnsi="Arial" w:cs="Arial"/>
        </w:rPr>
      </w:pPr>
      <w:r w:rsidRPr="00A46E15">
        <w:rPr>
          <w:rFonts w:ascii="Arial" w:hAnsi="Arial" w:cs="Arial"/>
        </w:rPr>
        <w:t>Haciendo uso de la voz, regidora Guadalupe Loreli Ravelero Cruz;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JOSÉ IGNACIO ZEPEDA GÓMEZ?”</w:t>
      </w:r>
    </w:p>
    <w:p w:rsidR="00827288" w:rsidRPr="00A46E15" w:rsidRDefault="0085313E" w:rsidP="00A46E15">
      <w:pPr>
        <w:jc w:val="both"/>
        <w:rPr>
          <w:rFonts w:ascii="Arial" w:hAnsi="Arial" w:cs="Arial"/>
        </w:rPr>
      </w:pPr>
      <w:r w:rsidRPr="00A46E15">
        <w:rPr>
          <w:rFonts w:ascii="Arial" w:hAnsi="Arial" w:cs="Arial"/>
        </w:rPr>
        <w:t>Sin respuesta del regidor, José Ignacio Zepeda Gómez, por inasistencia.</w:t>
      </w:r>
    </w:p>
    <w:p w:rsidR="00827288" w:rsidRPr="00A46E15" w:rsidRDefault="0085313E" w:rsidP="00A46E15">
      <w:pPr>
        <w:jc w:val="both"/>
        <w:rPr>
          <w:rFonts w:ascii="Arial" w:hAnsi="Arial" w:cs="Arial"/>
        </w:rPr>
      </w:pPr>
      <w:r w:rsidRPr="00A46E15">
        <w:rPr>
          <w:rFonts w:ascii="Arial" w:hAnsi="Arial" w:cs="Arial"/>
        </w:rPr>
        <w:t>Haciendo u</w:t>
      </w:r>
      <w:r w:rsidRPr="00A46E15">
        <w:rPr>
          <w:rFonts w:ascii="Arial" w:hAnsi="Arial" w:cs="Arial"/>
        </w:rPr>
        <w:t>so de la voz, secretario general; “¿REGIDORA OLIVIA GONZÁLEZ ALVARADO?”</w:t>
      </w:r>
    </w:p>
    <w:p w:rsidR="00827288" w:rsidRPr="00A46E15" w:rsidRDefault="0085313E" w:rsidP="00A46E15">
      <w:pPr>
        <w:jc w:val="both"/>
        <w:rPr>
          <w:rFonts w:ascii="Arial" w:hAnsi="Arial" w:cs="Arial"/>
        </w:rPr>
      </w:pPr>
      <w:r w:rsidRPr="00A46E15">
        <w:rPr>
          <w:rFonts w:ascii="Arial" w:hAnsi="Arial" w:cs="Arial"/>
        </w:rPr>
        <w:t xml:space="preserve">Haciendo uso de la voz, regidora Olivia González Alvarado; “Aprobado” </w:t>
      </w:r>
    </w:p>
    <w:p w:rsidR="00827288" w:rsidRPr="00A46E15" w:rsidRDefault="0085313E" w:rsidP="00A46E15">
      <w:pPr>
        <w:jc w:val="both"/>
        <w:rPr>
          <w:rFonts w:ascii="Arial" w:hAnsi="Arial" w:cs="Arial"/>
        </w:rPr>
      </w:pPr>
      <w:r w:rsidRPr="00A46E15">
        <w:rPr>
          <w:rFonts w:ascii="Arial" w:hAnsi="Arial" w:cs="Arial"/>
        </w:rPr>
        <w:t>Haciendo uso de la voz, secretario general; “¿REGIDOR DIEGO ARMANDO COVARRUBIAS BAÑUELOS?”</w:t>
      </w:r>
    </w:p>
    <w:p w:rsidR="00827288" w:rsidRPr="00A46E15" w:rsidRDefault="0085313E" w:rsidP="00A46E15">
      <w:pPr>
        <w:jc w:val="both"/>
        <w:rPr>
          <w:rFonts w:ascii="Arial" w:hAnsi="Arial" w:cs="Arial"/>
        </w:rPr>
      </w:pPr>
      <w:r w:rsidRPr="00A46E15">
        <w:rPr>
          <w:rFonts w:ascii="Arial" w:hAnsi="Arial" w:cs="Arial"/>
        </w:rPr>
        <w:t>Haciendo uso de la voz</w:t>
      </w:r>
      <w:r w:rsidRPr="00A46E15">
        <w:rPr>
          <w:rFonts w:ascii="Arial" w:hAnsi="Arial" w:cs="Arial"/>
        </w:rPr>
        <w:t>, regidor Diego Armando Covarrubias Bañuelos;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MIGUEL MELÉNDREZ RODRÍGUEZ?”</w:t>
      </w:r>
    </w:p>
    <w:p w:rsidR="00827288" w:rsidRPr="00A46E15" w:rsidRDefault="0085313E" w:rsidP="00A46E15">
      <w:pPr>
        <w:jc w:val="both"/>
        <w:rPr>
          <w:rFonts w:ascii="Arial" w:hAnsi="Arial" w:cs="Arial"/>
        </w:rPr>
      </w:pPr>
      <w:r w:rsidRPr="00A46E15">
        <w:rPr>
          <w:rFonts w:ascii="Arial" w:hAnsi="Arial" w:cs="Arial"/>
        </w:rPr>
        <w:t>Haciendo uso de la voz, regidor Miguel Meléndrez Rodríguez; “Aprobado”</w:t>
      </w:r>
    </w:p>
    <w:p w:rsidR="00827288" w:rsidRPr="00A46E15" w:rsidRDefault="0085313E" w:rsidP="00A46E15">
      <w:pPr>
        <w:jc w:val="both"/>
        <w:rPr>
          <w:rFonts w:ascii="Arial" w:hAnsi="Arial" w:cs="Arial"/>
        </w:rPr>
      </w:pPr>
      <w:r w:rsidRPr="00A46E15">
        <w:rPr>
          <w:rFonts w:ascii="Arial" w:hAnsi="Arial" w:cs="Arial"/>
        </w:rPr>
        <w:t>Haciendo uso de la voz, secretario general; “</w:t>
      </w:r>
      <w:r w:rsidRPr="00A46E15">
        <w:rPr>
          <w:rFonts w:ascii="Arial" w:hAnsi="Arial" w:cs="Arial"/>
        </w:rPr>
        <w:t>¿REGIDOR JOSÉ RAÚL ANDRÉS ONTIVEROS BAHNSEN?”</w:t>
      </w:r>
    </w:p>
    <w:p w:rsidR="00827288" w:rsidRPr="00A46E15" w:rsidRDefault="0085313E" w:rsidP="00A46E15">
      <w:pPr>
        <w:jc w:val="both"/>
        <w:rPr>
          <w:rFonts w:ascii="Arial" w:hAnsi="Arial" w:cs="Arial"/>
        </w:rPr>
      </w:pPr>
      <w:r w:rsidRPr="00A46E15">
        <w:rPr>
          <w:rFonts w:ascii="Arial" w:hAnsi="Arial" w:cs="Arial"/>
        </w:rPr>
        <w:t>Haciendo uso de la voz, regidor José Raúl Andrés Ontiveros Bahnsen; “Aprobado”</w:t>
      </w:r>
    </w:p>
    <w:p w:rsidR="00827288" w:rsidRPr="00A46E15" w:rsidRDefault="0085313E" w:rsidP="00A46E15">
      <w:pPr>
        <w:jc w:val="both"/>
        <w:rPr>
          <w:rFonts w:ascii="Arial" w:hAnsi="Arial" w:cs="Arial"/>
        </w:rPr>
      </w:pPr>
      <w:r w:rsidRPr="00A46E15">
        <w:rPr>
          <w:rFonts w:ascii="Arial" w:hAnsi="Arial" w:cs="Arial"/>
        </w:rPr>
        <w:t>Haciendo uso de la voz, secretario general; ¿” REGIDORA MARÍA CANDELARIA PADILLA OROZCO?”</w:t>
      </w:r>
    </w:p>
    <w:p w:rsidR="00827288" w:rsidRPr="00A46E15" w:rsidRDefault="0085313E" w:rsidP="00A46E15">
      <w:pPr>
        <w:jc w:val="both"/>
        <w:rPr>
          <w:rFonts w:ascii="Arial" w:hAnsi="Arial" w:cs="Arial"/>
        </w:rPr>
      </w:pPr>
      <w:r w:rsidRPr="00A46E15">
        <w:rPr>
          <w:rFonts w:ascii="Arial" w:hAnsi="Arial" w:cs="Arial"/>
        </w:rPr>
        <w:t>Haciendo uso de la voz, regidora María Ca</w:t>
      </w:r>
      <w:r w:rsidRPr="00A46E15">
        <w:rPr>
          <w:rFonts w:ascii="Arial" w:hAnsi="Arial" w:cs="Arial"/>
        </w:rPr>
        <w:t>ndelaria Padilla Orozco;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BENJAMIN ALDANA GONZALEZ?”</w:t>
      </w:r>
    </w:p>
    <w:p w:rsidR="00827288" w:rsidRPr="00A46E15" w:rsidRDefault="0085313E" w:rsidP="00A46E15">
      <w:pPr>
        <w:jc w:val="both"/>
        <w:rPr>
          <w:rFonts w:ascii="Arial" w:hAnsi="Arial" w:cs="Arial"/>
        </w:rPr>
      </w:pPr>
      <w:r w:rsidRPr="00A46E15">
        <w:rPr>
          <w:rFonts w:ascii="Arial" w:hAnsi="Arial" w:cs="Arial"/>
        </w:rPr>
        <w:lastRenderedPageBreak/>
        <w:t>Haciendo uso de la voz, regidor Benjamín Aldana González;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JOSUÉ SAÚL PÉREZ</w:t>
      </w:r>
      <w:r w:rsidRPr="00A46E15">
        <w:rPr>
          <w:rFonts w:ascii="Arial" w:hAnsi="Arial" w:cs="Arial"/>
        </w:rPr>
        <w:t xml:space="preserve"> OCAMPO?”</w:t>
      </w:r>
    </w:p>
    <w:p w:rsidR="00827288" w:rsidRPr="00A46E15" w:rsidRDefault="0085313E" w:rsidP="00A46E15">
      <w:pPr>
        <w:jc w:val="both"/>
        <w:rPr>
          <w:rFonts w:ascii="Arial" w:hAnsi="Arial" w:cs="Arial"/>
        </w:rPr>
      </w:pPr>
      <w:r w:rsidRPr="00A46E15">
        <w:rPr>
          <w:rFonts w:ascii="Arial" w:hAnsi="Arial" w:cs="Arial"/>
        </w:rPr>
        <w:t>Haciendo uso de la voz, regidor Josué Saúl Pérez Ocampo;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“REGIDORA Y SÍNDICO MÓNICA LIZBETH REYES ZEPEDA”</w:t>
      </w:r>
    </w:p>
    <w:p w:rsidR="00827288" w:rsidRPr="00A46E15" w:rsidRDefault="0085313E" w:rsidP="00A46E15">
      <w:pPr>
        <w:jc w:val="both"/>
        <w:rPr>
          <w:rFonts w:ascii="Arial" w:hAnsi="Arial" w:cs="Arial"/>
        </w:rPr>
      </w:pPr>
      <w:r w:rsidRPr="00A46E15">
        <w:rPr>
          <w:rFonts w:ascii="Arial" w:hAnsi="Arial" w:cs="Arial"/>
        </w:rPr>
        <w:t>Haciendo uso de la voz, regidora síndico Mónica Lizbeth Reyes Zepeda; “Aprobado”</w:t>
      </w:r>
    </w:p>
    <w:p w:rsidR="00827288" w:rsidRPr="00A46E15" w:rsidRDefault="0085313E" w:rsidP="00A46E15">
      <w:pPr>
        <w:jc w:val="both"/>
        <w:rPr>
          <w:rFonts w:ascii="Arial" w:hAnsi="Arial" w:cs="Arial"/>
        </w:rPr>
      </w:pPr>
      <w:r w:rsidRPr="00A46E15">
        <w:rPr>
          <w:rFonts w:ascii="Arial" w:hAnsi="Arial" w:cs="Arial"/>
        </w:rPr>
        <w:t>Haci</w:t>
      </w:r>
      <w:r w:rsidRPr="00A46E15">
        <w:rPr>
          <w:rFonts w:ascii="Arial" w:hAnsi="Arial" w:cs="Arial"/>
        </w:rPr>
        <w:t>endo uso de la voz, secretario general; “Aprobado por mayoría calificada, con 10 regidores de los 11 que integran nuestro ayuntamiento”</w:t>
      </w:r>
    </w:p>
    <w:p w:rsidR="00827288" w:rsidRPr="00A46E15" w:rsidRDefault="0085313E" w:rsidP="00A46E15">
      <w:pPr>
        <w:jc w:val="both"/>
        <w:rPr>
          <w:rFonts w:ascii="Arial" w:hAnsi="Arial" w:cs="Arial"/>
        </w:rPr>
      </w:pPr>
      <w:r w:rsidRPr="00A46E15">
        <w:rPr>
          <w:rFonts w:ascii="Arial" w:hAnsi="Arial" w:cs="Arial"/>
        </w:rPr>
        <w:t>Haciendo uso de la voz, presidente ing. Gildardo Partida Meléndrez; “¡Gracias, regidores!”</w:t>
      </w:r>
    </w:p>
    <w:p w:rsidR="00827288" w:rsidRPr="00A46E15" w:rsidRDefault="0085313E" w:rsidP="00A46E15">
      <w:pPr>
        <w:jc w:val="both"/>
        <w:rPr>
          <w:rFonts w:ascii="Arial" w:hAnsi="Arial" w:cs="Arial"/>
        </w:rPr>
      </w:pPr>
      <w:r w:rsidRPr="00A46E15">
        <w:rPr>
          <w:rFonts w:ascii="Arial" w:hAnsi="Arial" w:cs="Arial"/>
        </w:rPr>
        <w:t>Haciendo uso de la voz, secre</w:t>
      </w:r>
      <w:r w:rsidRPr="00A46E15">
        <w:rPr>
          <w:rFonts w:ascii="Arial" w:hAnsi="Arial" w:cs="Arial"/>
        </w:rPr>
        <w:t>tario general; “Los siguientes puntos emitidos por el congreso”</w:t>
      </w:r>
    </w:p>
    <w:p w:rsidR="00827288" w:rsidRPr="00A46E15" w:rsidRDefault="0085313E" w:rsidP="00A46E15">
      <w:pPr>
        <w:jc w:val="both"/>
        <w:rPr>
          <w:rFonts w:ascii="Arial" w:hAnsi="Arial" w:cs="Arial"/>
        </w:rPr>
      </w:pPr>
      <w:r w:rsidRPr="00A46E15">
        <w:rPr>
          <w:rFonts w:ascii="Arial" w:hAnsi="Arial" w:cs="Arial"/>
          <w:b/>
        </w:rPr>
        <w:t>Tercer acuerdo (2513):</w:t>
      </w:r>
      <w:r w:rsidRPr="00A46E15">
        <w:rPr>
          <w:rFonts w:ascii="Arial" w:hAnsi="Arial" w:cs="Arial"/>
        </w:rPr>
        <w:t xml:space="preserve"> Gírese atento exhorto a los 125 municipios, para que un ámbito de sus atribuciones y a través de su respectivo reglamento de construcción, establezcan como requisitos y </w:t>
      </w:r>
      <w:r w:rsidRPr="00A46E15">
        <w:rPr>
          <w:rFonts w:ascii="Arial" w:hAnsi="Arial" w:cs="Arial"/>
        </w:rPr>
        <w:t>lineamientos para futuras construcciones, el que se cuente con un proyecto o sistema alternativo de captación y aprovechamiento de aguas pluviales.</w:t>
      </w:r>
    </w:p>
    <w:p w:rsidR="00827288" w:rsidRPr="00A46E15" w:rsidRDefault="0085313E" w:rsidP="00A46E15">
      <w:pPr>
        <w:jc w:val="both"/>
        <w:rPr>
          <w:rFonts w:ascii="Arial" w:hAnsi="Arial" w:cs="Arial"/>
        </w:rPr>
      </w:pPr>
      <w:r w:rsidRPr="00A46E15">
        <w:rPr>
          <w:rFonts w:ascii="Arial" w:hAnsi="Arial" w:cs="Arial"/>
          <w:b/>
        </w:rPr>
        <w:t>Cuarto acuerdo (2514):</w:t>
      </w:r>
      <w:r w:rsidRPr="00A46E15">
        <w:rPr>
          <w:rFonts w:ascii="Arial" w:hAnsi="Arial" w:cs="Arial"/>
        </w:rPr>
        <w:t xml:space="preserve"> Se envía atento y respetuoso exhorto a los 125 ayuntamientos del estado de Jalisco, p</w:t>
      </w:r>
      <w:r w:rsidRPr="00A46E15">
        <w:rPr>
          <w:rFonts w:ascii="Arial" w:hAnsi="Arial" w:cs="Arial"/>
        </w:rPr>
        <w:t xml:space="preserve">ara que, en la medida de sus facultades y funciones, garanticen en sus leyes y reglamentos respectivos, la gratuidad en el uso de los sanitarios y sus insumos, tanto en espacios públicos, como privados, en los que se presta algún servicio a la ciudadanía. </w:t>
      </w:r>
      <w:r w:rsidRPr="00A46E15">
        <w:rPr>
          <w:rFonts w:ascii="Arial" w:hAnsi="Arial" w:cs="Arial"/>
        </w:rPr>
        <w:t xml:space="preserve">Lo anterior con la finalidad de garantizar y proteger la salud de las personas.  </w:t>
      </w:r>
    </w:p>
    <w:p w:rsidR="00827288" w:rsidRPr="00A46E15" w:rsidRDefault="0085313E" w:rsidP="00A46E15">
      <w:pPr>
        <w:jc w:val="both"/>
        <w:rPr>
          <w:rFonts w:ascii="Arial" w:hAnsi="Arial" w:cs="Arial"/>
        </w:rPr>
      </w:pPr>
      <w:r w:rsidRPr="00A46E15">
        <w:rPr>
          <w:rFonts w:ascii="Arial" w:hAnsi="Arial" w:cs="Arial"/>
        </w:rPr>
        <w:t>Haciendo el uso de la voz, secretario general; "Entonces que ya no cobramos en las plazas ni en... Bueno, aquí en el ayuntamiento, no se cobra por la entrada a los sanitarios</w:t>
      </w:r>
      <w:r w:rsidRPr="00A46E15">
        <w:rPr>
          <w:rFonts w:ascii="Arial" w:hAnsi="Arial" w:cs="Arial"/>
        </w:rPr>
        <w:t xml:space="preserve">"  </w:t>
      </w:r>
    </w:p>
    <w:p w:rsidR="00827288" w:rsidRPr="00A46E15" w:rsidRDefault="0085313E" w:rsidP="00A46E15">
      <w:pPr>
        <w:jc w:val="both"/>
        <w:rPr>
          <w:rFonts w:ascii="Arial" w:hAnsi="Arial" w:cs="Arial"/>
        </w:rPr>
      </w:pPr>
      <w:r w:rsidRPr="00A46E15">
        <w:rPr>
          <w:rFonts w:ascii="Arial" w:hAnsi="Arial" w:cs="Arial"/>
        </w:rPr>
        <w:t xml:space="preserve">Haciendo uso de la voz, presidente ing. Gildardo Partida Meléndrez; “Que sean gratuitos” </w:t>
      </w:r>
    </w:p>
    <w:p w:rsidR="00827288" w:rsidRPr="00A46E15" w:rsidRDefault="0085313E" w:rsidP="00A46E15">
      <w:pPr>
        <w:jc w:val="both"/>
        <w:rPr>
          <w:rFonts w:ascii="Arial" w:hAnsi="Arial" w:cs="Arial"/>
        </w:rPr>
      </w:pPr>
      <w:r w:rsidRPr="00A46E15">
        <w:rPr>
          <w:rFonts w:ascii="Arial" w:hAnsi="Arial" w:cs="Arial"/>
          <w:b/>
        </w:rPr>
        <w:t>Quinto acuerdo (2521):</w:t>
      </w:r>
      <w:r w:rsidRPr="00A46E15">
        <w:rPr>
          <w:rFonts w:ascii="Arial" w:hAnsi="Arial" w:cs="Arial"/>
        </w:rPr>
        <w:t xml:space="preserve"> Gírese atento y respetuoso exhorto, al comité de participación social de la secretaría ejecutiva del sistema estatal anticorrupción, a qué </w:t>
      </w:r>
      <w:r w:rsidRPr="00A46E15">
        <w:rPr>
          <w:rFonts w:ascii="Arial" w:hAnsi="Arial" w:cs="Arial"/>
        </w:rPr>
        <w:t>consideren hacer una campaña de difusión, para que los ciudadanos conozcan cómo denunciar a un mal servidor público.</w:t>
      </w:r>
    </w:p>
    <w:p w:rsidR="00827288" w:rsidRPr="00A46E15" w:rsidRDefault="0085313E" w:rsidP="00A46E15">
      <w:pPr>
        <w:jc w:val="both"/>
        <w:rPr>
          <w:rFonts w:ascii="Arial" w:hAnsi="Arial" w:cs="Arial"/>
        </w:rPr>
      </w:pPr>
      <w:r w:rsidRPr="00A46E15">
        <w:rPr>
          <w:rFonts w:ascii="Arial" w:hAnsi="Arial" w:cs="Arial"/>
          <w:b/>
        </w:rPr>
        <w:t>Sexto acuerdo (2528):</w:t>
      </w:r>
      <w:r w:rsidRPr="00A46E15">
        <w:rPr>
          <w:rFonts w:ascii="Arial" w:hAnsi="Arial" w:cs="Arial"/>
        </w:rPr>
        <w:t xml:space="preserve"> </w:t>
      </w:r>
      <w:r w:rsidRPr="00A46E15">
        <w:rPr>
          <w:rFonts w:ascii="Arial" w:hAnsi="Arial" w:cs="Arial"/>
        </w:rPr>
        <w:t xml:space="preserve"> </w:t>
      </w:r>
      <w:r w:rsidRPr="00A46E15">
        <w:rPr>
          <w:rFonts w:ascii="Arial" w:hAnsi="Arial" w:cs="Arial"/>
        </w:rPr>
        <w:t>Instrúyase al secretario general de este poder legislativo, para que de manera atenta y respetuosa, dirija un oficio</w:t>
      </w:r>
      <w:r w:rsidRPr="00A46E15">
        <w:rPr>
          <w:rFonts w:ascii="Arial" w:hAnsi="Arial" w:cs="Arial"/>
        </w:rPr>
        <w:t xml:space="preserve"> y remita el acuerdo a los 125 ayuntamientos, para efecto, que de existir viabilidad buena y de forma coordinada, proyectar e implementar campañas y programas públicos sobre reforestación y forestación de nuestros bosques, por medio de la concientización d</w:t>
      </w:r>
      <w:r w:rsidRPr="00A46E15">
        <w:rPr>
          <w:rFonts w:ascii="Arial" w:hAnsi="Arial" w:cs="Arial"/>
        </w:rPr>
        <w:t>e la importancia sobre estas secciones y cada territorio de su competencia.</w:t>
      </w:r>
    </w:p>
    <w:p w:rsidR="00827288" w:rsidRPr="00A46E15" w:rsidRDefault="0085313E" w:rsidP="00A46E15">
      <w:pPr>
        <w:jc w:val="both"/>
        <w:rPr>
          <w:rFonts w:ascii="Arial" w:hAnsi="Arial" w:cs="Arial"/>
        </w:rPr>
      </w:pPr>
      <w:r w:rsidRPr="00A46E15">
        <w:rPr>
          <w:rFonts w:ascii="Arial" w:hAnsi="Arial" w:cs="Arial"/>
        </w:rPr>
        <w:t>Haciendo uso de la voz, secretario general; “Es tanto”. “Señores regidores, no sé si ustedes desean reservarse algún acuerdo en específico o ¿lo sometemos a aprobación?”</w:t>
      </w:r>
    </w:p>
    <w:p w:rsidR="00827288" w:rsidRPr="00A46E15" w:rsidRDefault="0085313E" w:rsidP="00A46E15">
      <w:pPr>
        <w:jc w:val="both"/>
        <w:rPr>
          <w:rFonts w:ascii="Arial" w:hAnsi="Arial" w:cs="Arial"/>
        </w:rPr>
      </w:pPr>
      <w:r w:rsidRPr="00A46E15">
        <w:rPr>
          <w:rFonts w:ascii="Arial" w:hAnsi="Arial" w:cs="Arial"/>
        </w:rPr>
        <w:t>Haciendo u</w:t>
      </w:r>
      <w:r w:rsidRPr="00A46E15">
        <w:rPr>
          <w:rFonts w:ascii="Arial" w:hAnsi="Arial" w:cs="Arial"/>
        </w:rPr>
        <w:t>so de la voz, presidente ing. Gildardo Partida Meléndrez;” Yo creo, que a aprobación todos”. “¿no?”</w:t>
      </w:r>
    </w:p>
    <w:p w:rsidR="00827288" w:rsidRPr="00A46E15" w:rsidRDefault="0085313E" w:rsidP="00A46E15">
      <w:pPr>
        <w:jc w:val="both"/>
        <w:rPr>
          <w:rFonts w:ascii="Arial" w:hAnsi="Arial" w:cs="Arial"/>
        </w:rPr>
      </w:pPr>
      <w:r w:rsidRPr="00A46E15">
        <w:rPr>
          <w:rFonts w:ascii="Arial" w:hAnsi="Arial" w:cs="Arial"/>
        </w:rPr>
        <w:t>Haciendo uso de la voz, secretario general; “¡Bien!” “Se someten a aprobación, los acuerdos legislativos 2550, 2513, 2514, 2521 y 2528 de la LXII legislatur</w:t>
      </w:r>
      <w:r w:rsidRPr="00A46E15">
        <w:rPr>
          <w:rFonts w:ascii="Arial" w:hAnsi="Arial" w:cs="Arial"/>
        </w:rPr>
        <w:t xml:space="preserve">a del año 2021”. “Quienes estén a favor, levantar su mano” </w:t>
      </w: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bookmarkStart w:id="0" w:name="_GoBack"/>
            <w:r w:rsidRPr="00A46E15">
              <w:rPr>
                <w:rFonts w:ascii="Arial" w:hAnsi="Arial" w:cs="Arial"/>
                <w:sz w:val="20"/>
                <w:szCs w:val="20"/>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lastRenderedPageBreak/>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 xml:space="preserve">SÍNDICO LIC. MÓNICA </w:t>
            </w:r>
            <w:r w:rsidRPr="00A46E15">
              <w:rPr>
                <w:rFonts w:ascii="Arial" w:hAnsi="Arial" w:cs="Arial"/>
                <w:sz w:val="20"/>
                <w:szCs w:val="20"/>
              </w:rPr>
              <w:t>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bookmarkEnd w:id="0"/>
    </w:tbl>
    <w:p w:rsidR="00827288" w:rsidRPr="00A46E15" w:rsidRDefault="00827288" w:rsidP="00A46E15">
      <w:pPr>
        <w:jc w:val="both"/>
        <w:rPr>
          <w:rFonts w:ascii="Arial" w:hAnsi="Arial" w:cs="Arial"/>
        </w:rPr>
      </w:pPr>
    </w:p>
    <w:p w:rsidR="00827288" w:rsidRPr="00A46E15" w:rsidRDefault="0085313E" w:rsidP="00A46E15">
      <w:pPr>
        <w:jc w:val="both"/>
        <w:rPr>
          <w:rFonts w:ascii="Arial" w:hAnsi="Arial" w:cs="Arial"/>
        </w:rPr>
      </w:pPr>
      <w:r w:rsidRPr="00A46E15">
        <w:rPr>
          <w:rFonts w:ascii="Arial" w:hAnsi="Arial" w:cs="Arial"/>
        </w:rPr>
        <w:t>Haciendo uso de la voz, secretario general; “Aprobado señor presidente, por 10 votos de los 10 regidores presentes”.</w:t>
      </w:r>
    </w:p>
    <w:p w:rsidR="00827288" w:rsidRPr="00A46E15" w:rsidRDefault="00827288" w:rsidP="00A46E15">
      <w:pPr>
        <w:jc w:val="both"/>
        <w:rPr>
          <w:rFonts w:ascii="Arial" w:hAnsi="Arial" w:cs="Arial"/>
        </w:rPr>
      </w:pPr>
    </w:p>
    <w:p w:rsidR="00827288" w:rsidRPr="00A46E15" w:rsidRDefault="0085313E" w:rsidP="00A46E15">
      <w:pPr>
        <w:pStyle w:val="NormalWeb"/>
        <w:numPr>
          <w:ilvl w:val="0"/>
          <w:numId w:val="6"/>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APROBACIÓN DE LA CUENTA PÚBLICA DE LOS MESES: JUNIO, JULIO Y AGOSTO DEL AÑO 2021</w:t>
      </w: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Haciendo uso de la voz, </w:t>
      </w:r>
      <w:r w:rsidRPr="00A46E15">
        <w:rPr>
          <w:rFonts w:ascii="Arial" w:eastAsia="Arial Unicode MS" w:hAnsi="Arial" w:cs="Arial"/>
          <w:color w:val="000000"/>
          <w:sz w:val="22"/>
          <w:szCs w:val="22"/>
        </w:rPr>
        <w:t>secretario general; “Solicito con anterioridad, la autorización para que personal de hacienda pública, pueda hacer uso de la voz, en dicha sesión”. “Quienes estén a favor, levantar su mano”. “Aprobado, señor presidente”.</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El Lic. Alejandro Jacob Navarro Ca</w:t>
      </w:r>
      <w:r w:rsidRPr="00A46E15">
        <w:rPr>
          <w:rFonts w:ascii="Arial" w:eastAsia="Arial Unicode MS" w:hAnsi="Arial" w:cs="Arial"/>
          <w:color w:val="000000"/>
          <w:sz w:val="22"/>
          <w:szCs w:val="22"/>
        </w:rPr>
        <w:t>ro, cede el uso de la voz al personal de hacienda pública para aclarar y resolver cualquier duda que tengan los regidores presentes. El Lic. Luis Gerardo Coronado Castillo hace uso de la voz, para explicar los gastos de estos meses, junto con el tesorero m</w:t>
      </w:r>
      <w:r w:rsidRPr="00A46E15">
        <w:rPr>
          <w:rFonts w:ascii="Arial" w:eastAsia="Arial Unicode MS" w:hAnsi="Arial" w:cs="Arial"/>
          <w:color w:val="000000"/>
          <w:sz w:val="22"/>
          <w:szCs w:val="22"/>
        </w:rPr>
        <w:t>unicipal el Lic. Miguel Ángel Coronado Morán.</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Se anexan todos los archivos de ingresos y egresos, en disco compacto.</w:t>
      </w:r>
    </w:p>
    <w:p w:rsidR="00827288" w:rsidRPr="00A46E15" w:rsidRDefault="00827288" w:rsidP="00A46E15">
      <w:pPr>
        <w:pStyle w:val="NormalWeb"/>
        <w:spacing w:before="0" w:after="0"/>
        <w:ind w:left="1080"/>
        <w:jc w:val="both"/>
        <w:rPr>
          <w:rFonts w:ascii="Arial" w:eastAsia="Arial Unicode MS" w:hAnsi="Arial" w:cs="Arial"/>
          <w:b/>
          <w:color w:val="000000"/>
          <w:sz w:val="22"/>
          <w:szCs w:val="22"/>
        </w:rPr>
      </w:pPr>
    </w:p>
    <w:p w:rsidR="00827288" w:rsidRPr="00A46E15" w:rsidRDefault="00827288" w:rsidP="00A46E15">
      <w:pPr>
        <w:pStyle w:val="NormalWeb"/>
        <w:spacing w:before="0" w:after="0"/>
        <w:ind w:left="1080"/>
        <w:jc w:val="both"/>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la Regidora Candelaria Padilla Orozco; “Yo nada más, quiero comentar… ya le comenté a Miguel, pero si quiero que</w:t>
      </w:r>
      <w:r w:rsidRPr="00A46E15">
        <w:rPr>
          <w:rFonts w:ascii="Arial" w:eastAsia="Arial Unicode MS" w:hAnsi="Arial" w:cs="Arial"/>
          <w:color w:val="000000"/>
          <w:sz w:val="22"/>
          <w:szCs w:val="22"/>
        </w:rPr>
        <w:t xml:space="preserve"> se aclare esto”. “El 23 de Julio hubo un apoyo a ganaderos de $300,608.00 pesos, na más quiero que se aclare, ¿Qué apoyamos con eso?”</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 xml:space="preserve">; “ese dinero, los $300,000.00 pesos, nos lo dio a saber </w:t>
      </w:r>
      <w:r w:rsidRPr="00A46E15">
        <w:rPr>
          <w:rFonts w:ascii="Arial" w:eastAsia="Arial Unicode MS" w:hAnsi="Arial" w:cs="Arial"/>
          <w:color w:val="000000"/>
          <w:sz w:val="22"/>
          <w:szCs w:val="22"/>
        </w:rPr>
        <w:t xml:space="preserve">directamente en un programa que se llamó “CERCOS” y fueron $300,000.00 pesos para que se comprara alambre de púas, lo que se alcanzara”. “Buscamos el mejor precio y se beneficiaron 110 gentes.” “A cada persona, se le dieron 2 rollos de 30.5 Kg. Y creo que </w:t>
      </w:r>
      <w:r w:rsidRPr="00A46E15">
        <w:rPr>
          <w:rFonts w:ascii="Arial" w:eastAsia="Arial Unicode MS" w:hAnsi="Arial" w:cs="Arial"/>
          <w:color w:val="000000"/>
          <w:sz w:val="22"/>
          <w:szCs w:val="22"/>
        </w:rPr>
        <w:t>era 15.2 el calibre”. “Nada más, si pusimos nosotros, una diferencia como de $18,000.00 pesos, para completar un poquito más con todas las personas”.</w:t>
      </w:r>
    </w:p>
    <w:p w:rsidR="00827288" w:rsidRPr="00A46E15" w:rsidRDefault="00827288">
      <w:pPr>
        <w:pStyle w:val="NormalWeb"/>
        <w:spacing w:before="0" w:after="0"/>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“Que bueno que tomas ese tema, cande.</w:t>
      </w:r>
      <w:r w:rsidRPr="00A46E15">
        <w:rPr>
          <w:rFonts w:ascii="Arial" w:hAnsi="Arial" w:cs="Arial"/>
        </w:rPr>
        <w:t>” “Ese caso, se me salió de las manos y cundo acorde, ya Claudia había empezado a repartirlos y me quede con la bronca, con Salvador.” “Yo tengo ahí un compromiso de completarle los rollos que le quitaron y no sé, si tengan a bien aprobarlo”. “¿Cuántos rol</w:t>
      </w:r>
      <w:r w:rsidRPr="00A46E15">
        <w:rPr>
          <w:rFonts w:ascii="Arial" w:hAnsi="Arial" w:cs="Arial"/>
        </w:rPr>
        <w:t xml:space="preserve">los faltarían?”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;”46”</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“Esos ya los compraríamos nosotros, del dinero del ayuntamiento, porque se distribuyeron y se…”</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w:t>
      </w:r>
      <w:r w:rsidRPr="00A46E15">
        <w:rPr>
          <w:rFonts w:ascii="Arial" w:hAnsi="Arial" w:cs="Arial"/>
        </w:rPr>
        <w:t xml:space="preserve">l uso de la voz, secretario general; “Yo si quiero aclarar que no es que se halla sido, que se hallan agarrado repartiendo.” “Ellos hicieron las reglas de operación, nos traen las reglas de operación.” “Las propias reglas, dicen que se tiene que publicar, </w:t>
      </w:r>
      <w:r w:rsidRPr="00A46E15">
        <w:rPr>
          <w:rFonts w:ascii="Arial" w:hAnsi="Arial" w:cs="Arial"/>
        </w:rPr>
        <w:t>cuando se publica, pues hay personas que están buscando.” “Nosotros, no podíamos negarle a nadie que viniera con los requisitos y que trajeran el expediente completo, un apoyo.” “Entonces, se les apoyo hasta donde hay, hasta donde estaba.” “es más, todavía</w:t>
      </w:r>
      <w:r w:rsidRPr="00A46E15">
        <w:rPr>
          <w:rFonts w:ascii="Arial" w:hAnsi="Arial" w:cs="Arial"/>
        </w:rPr>
        <w:t xml:space="preserve"> a ellos, no entregaron sus proyectos completos.”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y Síndico Mónica Lizbeth reyes Zepeda; “Si presidente.” “Si se hizo el trabajo bien, tal y como decía la convocatoria por parte del ayuntamiento”. “Ellos, en varias ocasion</w:t>
      </w:r>
      <w:r w:rsidRPr="00A46E15">
        <w:rPr>
          <w:rFonts w:ascii="Arial" w:hAnsi="Arial" w:cs="Arial"/>
        </w:rPr>
        <w:t>es se les dijo, que los expedientes que venían y traían, por medio de una representante, no estaban completos y, aun así, se los recibieron”. “Cosa que, si hubiera sido mala onda, por parte del ayuntamiento, desde ahí dicen. “Sabes que, tráemelo completo o</w:t>
      </w:r>
      <w:r w:rsidRPr="00A46E15">
        <w:rPr>
          <w:rFonts w:ascii="Arial" w:hAnsi="Arial" w:cs="Arial"/>
        </w:rPr>
        <w:t xml:space="preserve"> no te lo recibo.” “Pero muchos expedientes, incluso de los que se entregaron, venían incompletos. ““Después vinieron y los completaron.” “Entonces, ni tanto compromiso con Chava”. “Nosotros le respetamos como ayuntamiento”. “El trajo las solicitudes de su</w:t>
      </w:r>
      <w:r w:rsidRPr="00A46E15">
        <w:rPr>
          <w:rFonts w:ascii="Arial" w:hAnsi="Arial" w:cs="Arial"/>
        </w:rPr>
        <w:t>s personas”.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el uso de la voz, secretario general; “Y las trajo mal”</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y Síndico Mónica Lizbeth reyes Zepeda; “¡Así es!”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el uso de la voz, secretario general; “Las trajo mal acomodadas”. “Entonces, cuando</w:t>
      </w:r>
      <w:r w:rsidRPr="00A46E15">
        <w:rPr>
          <w:rFonts w:ascii="Arial" w:hAnsi="Arial" w:cs="Arial"/>
        </w:rPr>
        <w:t xml:space="preserve"> llega una persona que vio una publicación, porque se exige la publicación, le tenemos que tomar la foto”. “Y yo la certifique”. “No le puedo decir a una persona, “no te metas a internet estos 10 min. Por qué lo van a bajar ¡eh!”. “Lo ven y llegaron con el</w:t>
      </w:r>
      <w:r w:rsidRPr="00A46E15">
        <w:rPr>
          <w:rFonts w:ascii="Arial" w:hAnsi="Arial" w:cs="Arial"/>
        </w:rPr>
        <w:t xml:space="preserve"> expediente completo, se le tiene que dar”.</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presidente ing. Gildardo Partida Meléndrez; “Si, como quiera que sea, las cosas se dieron de esa manera, pero siento que estoy incumpliendo a mi palabra con ellos y si les pido de favor, </w:t>
      </w:r>
      <w:r w:rsidRPr="00A46E15">
        <w:rPr>
          <w:rFonts w:ascii="Arial" w:hAnsi="Arial" w:cs="Arial"/>
        </w:rPr>
        <w:t xml:space="preserve">que compremos…, si faltan 40, pues unos 20 y ya, nos quitamos esa bronca”. Y no meter en broncas a la siguiente administración”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“Claudia hizo un excelente trabajo”. “Claudia, les pedía que viniera el expediente</w:t>
      </w:r>
      <w:r w:rsidRPr="00A46E15">
        <w:rPr>
          <w:rFonts w:ascii="Arial" w:hAnsi="Arial" w:cs="Arial"/>
        </w:rPr>
        <w:t xml:space="preserve"> completo”.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El recurso, lo pusieron ellos solos, eh”</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 “El recurso, así como llego lo trasladamos, porque había que comprar…”</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w:t>
      </w:r>
      <w:r w:rsidRPr="00A46E15">
        <w:rPr>
          <w:rFonts w:ascii="Arial" w:hAnsi="Arial" w:cs="Arial"/>
        </w:rPr>
        <w:t>ciendo uso de la voz, presidente ing. Gildardo Partida Meléndrez;” Bueno, aquí la pregunta es, ¿hay dinero o no hay dinero?” “Para que tampoco, quede tan mal, yo”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 xml:space="preserve">; “Estamos hablando de $40,000.00 </w:t>
      </w:r>
      <w:r w:rsidRPr="00A46E15">
        <w:rPr>
          <w:rFonts w:ascii="Arial" w:eastAsia="Arial Unicode MS" w:hAnsi="Arial" w:cs="Arial"/>
          <w:color w:val="000000"/>
          <w:sz w:val="22"/>
          <w:szCs w:val="22"/>
        </w:rPr>
        <w:t>pesos”</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 xml:space="preserve"> </w:t>
      </w:r>
      <w:r w:rsidRPr="00A46E15">
        <w:rPr>
          <w:rFonts w:ascii="Arial" w:hAnsi="Arial" w:cs="Arial"/>
        </w:rPr>
        <w:t>Haciendo uso de la voz, presidente ing. Gildardo Partida Meléndrez; “¿hay o no hay?”</w:t>
      </w:r>
    </w:p>
    <w:p w:rsidR="00827288" w:rsidRPr="00A46E15" w:rsidRDefault="00827288">
      <w:pPr>
        <w:pStyle w:val="NormalWeb"/>
        <w:spacing w:before="0" w:after="0"/>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 “Pues, ocupamos ver como esta Rubén, con la terminación de obras”. “Porque si, ahorita estamos gastando</w:t>
      </w:r>
      <w:r w:rsidRPr="00A46E15">
        <w:rPr>
          <w:rFonts w:ascii="Arial" w:eastAsia="Arial Unicode MS" w:hAnsi="Arial" w:cs="Arial"/>
          <w:color w:val="000000"/>
          <w:sz w:val="22"/>
          <w:szCs w:val="22"/>
        </w:rPr>
        <w:t>, para poder terminar lo de los empedrados y otros piquitos que traemos”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“Pero si no se autoriza ahorita, ya no se va a poder”</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Haciendo uso de la voz,</w:t>
      </w:r>
      <w:r w:rsidRPr="00A46E15">
        <w:rPr>
          <w:rFonts w:ascii="Arial" w:hAnsi="Arial" w:cs="Arial"/>
          <w:color w:val="000000"/>
          <w:sz w:val="22"/>
          <w:szCs w:val="22"/>
        </w:rPr>
        <w:t xml:space="preserve"> Lic. Miguel Ángel Coronado Morán</w:t>
      </w:r>
      <w:r w:rsidRPr="00A46E15">
        <w:rPr>
          <w:rFonts w:ascii="Arial" w:eastAsia="Arial Unicode MS" w:hAnsi="Arial" w:cs="Arial"/>
          <w:color w:val="000000"/>
          <w:sz w:val="22"/>
          <w:szCs w:val="22"/>
        </w:rPr>
        <w:t>; “</w:t>
      </w:r>
      <w:r w:rsidRPr="00A46E15">
        <w:rPr>
          <w:rFonts w:ascii="Arial" w:eastAsia="Arial Unicode MS" w:hAnsi="Arial" w:cs="Arial"/>
          <w:color w:val="000000"/>
          <w:sz w:val="22"/>
          <w:szCs w:val="22"/>
        </w:rPr>
        <w:t>Que lo autoricen y vemos y si nos alcanza el recurso, pues si”</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Haciendo uso de la voz, secretario general; “Entonces, ahorita que termine el punto, en asuntos varios, si tienen bien lo pongo”. “Porque ahorita es el punto de cuenta pública”. </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Se somete a </w:t>
      </w:r>
      <w:r w:rsidRPr="00A46E15">
        <w:rPr>
          <w:rFonts w:ascii="Arial" w:eastAsia="Arial Unicode MS" w:hAnsi="Arial" w:cs="Arial"/>
          <w:color w:val="000000"/>
          <w:sz w:val="22"/>
          <w:szCs w:val="22"/>
        </w:rPr>
        <w:t>su aprobación la cuenta pública de los meses Junio, Julio y Agosto del año 2021.</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jc w:val="both"/>
        <w:rPr>
          <w:rFonts w:ascii="Arial" w:hAnsi="Arial" w:cs="Arial"/>
        </w:rPr>
      </w:pPr>
      <w:r w:rsidRPr="00A46E15">
        <w:rPr>
          <w:rFonts w:ascii="Arial" w:hAnsi="Arial" w:cs="Arial"/>
        </w:rPr>
        <w:t xml:space="preserve">  </w:t>
      </w:r>
      <w:r w:rsidRPr="00A46E15">
        <w:rPr>
          <w:rFonts w:ascii="Arial" w:eastAsia="Arial Unicode MS" w:hAnsi="Arial" w:cs="Arial"/>
          <w:color w:val="000000"/>
        </w:rPr>
        <w:t>Haciendo uso de la voz, secretario general; “¿</w:t>
      </w:r>
      <w:r w:rsidRPr="00A46E15">
        <w:rPr>
          <w:rFonts w:ascii="Arial" w:hAnsi="Arial" w:cs="Arial"/>
        </w:rPr>
        <w:t>PRESIDENTE ING. GILDARDO PARTIDA MELÉNDREZ?”</w:t>
      </w:r>
    </w:p>
    <w:p w:rsidR="00827288" w:rsidRPr="00A46E15" w:rsidRDefault="0085313E" w:rsidP="00A46E15">
      <w:pPr>
        <w:jc w:val="both"/>
        <w:rPr>
          <w:rFonts w:ascii="Arial" w:hAnsi="Arial" w:cs="Arial"/>
        </w:rPr>
      </w:pPr>
      <w:r w:rsidRPr="00A46E15">
        <w:rPr>
          <w:rFonts w:ascii="Arial" w:hAnsi="Arial" w:cs="Arial"/>
        </w:rPr>
        <w:t>Haciendo uso de la voz, presidente ing. Gildardo Partida Meléndrez; “Aprobado”</w:t>
      </w:r>
    </w:p>
    <w:p w:rsidR="00827288" w:rsidRPr="00A46E15" w:rsidRDefault="0085313E" w:rsidP="00A46E15">
      <w:pPr>
        <w:jc w:val="both"/>
        <w:rPr>
          <w:rFonts w:ascii="Arial" w:hAnsi="Arial" w:cs="Arial"/>
        </w:rPr>
      </w:pPr>
      <w:r w:rsidRPr="00A46E15">
        <w:rPr>
          <w:rFonts w:ascii="Arial" w:hAnsi="Arial" w:cs="Arial"/>
        </w:rPr>
        <w:t>Ha</w:t>
      </w:r>
      <w:r w:rsidRPr="00A46E15">
        <w:rPr>
          <w:rFonts w:ascii="Arial" w:hAnsi="Arial" w:cs="Arial"/>
        </w:rPr>
        <w:t>ciendo uso de la voz, secretario general; “¿REGIDORA GUADALUPE LORELÍ RAVELERO CRUZ?”</w:t>
      </w:r>
    </w:p>
    <w:p w:rsidR="00827288" w:rsidRPr="00A46E15" w:rsidRDefault="0085313E" w:rsidP="00A46E15">
      <w:pPr>
        <w:jc w:val="both"/>
        <w:rPr>
          <w:rFonts w:ascii="Arial" w:hAnsi="Arial" w:cs="Arial"/>
        </w:rPr>
      </w:pPr>
      <w:r w:rsidRPr="00A46E15">
        <w:rPr>
          <w:rFonts w:ascii="Arial" w:hAnsi="Arial" w:cs="Arial"/>
        </w:rPr>
        <w:t>Haciendo uso de la voz, regidora Guadalupe Loreli Ravelero Cruz;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JOSÉ IGNACIO ZEPEDA GÓMEZ?”</w:t>
      </w:r>
    </w:p>
    <w:p w:rsidR="00827288" w:rsidRPr="00A46E15" w:rsidRDefault="0085313E" w:rsidP="00A46E15">
      <w:pPr>
        <w:jc w:val="both"/>
        <w:rPr>
          <w:rFonts w:ascii="Arial" w:hAnsi="Arial" w:cs="Arial"/>
        </w:rPr>
      </w:pPr>
      <w:r w:rsidRPr="00A46E15">
        <w:rPr>
          <w:rFonts w:ascii="Arial" w:hAnsi="Arial" w:cs="Arial"/>
        </w:rPr>
        <w:t>Sin respuest</w:t>
      </w:r>
      <w:r w:rsidRPr="00A46E15">
        <w:rPr>
          <w:rFonts w:ascii="Arial" w:hAnsi="Arial" w:cs="Arial"/>
        </w:rPr>
        <w:t>a del regidor, José Ignacio Zepeda Gómez, por inasistencia.</w:t>
      </w:r>
    </w:p>
    <w:p w:rsidR="00827288" w:rsidRPr="00A46E15" w:rsidRDefault="0085313E" w:rsidP="00A46E15">
      <w:pPr>
        <w:jc w:val="both"/>
        <w:rPr>
          <w:rFonts w:ascii="Arial" w:hAnsi="Arial" w:cs="Arial"/>
        </w:rPr>
      </w:pPr>
      <w:r w:rsidRPr="00A46E15">
        <w:rPr>
          <w:rFonts w:ascii="Arial" w:hAnsi="Arial" w:cs="Arial"/>
        </w:rPr>
        <w:t>Haciendo uso de la voz, secretario general; “¿REGIDORA OLIVIA GONZÁLEZ ALVARADO?”</w:t>
      </w:r>
    </w:p>
    <w:p w:rsidR="00827288" w:rsidRPr="00A46E15" w:rsidRDefault="0085313E" w:rsidP="00A46E15">
      <w:pPr>
        <w:jc w:val="both"/>
        <w:rPr>
          <w:rFonts w:ascii="Arial" w:hAnsi="Arial" w:cs="Arial"/>
        </w:rPr>
      </w:pPr>
      <w:r w:rsidRPr="00A46E15">
        <w:rPr>
          <w:rFonts w:ascii="Arial" w:hAnsi="Arial" w:cs="Arial"/>
        </w:rPr>
        <w:t xml:space="preserve">Haciendo uso de la voz, regidora Olivia González Alvarado; “Aprobado” </w:t>
      </w:r>
    </w:p>
    <w:p w:rsidR="00827288" w:rsidRPr="00A46E15" w:rsidRDefault="0085313E" w:rsidP="00A46E15">
      <w:pPr>
        <w:jc w:val="both"/>
        <w:rPr>
          <w:rFonts w:ascii="Arial" w:hAnsi="Arial" w:cs="Arial"/>
        </w:rPr>
      </w:pPr>
      <w:r w:rsidRPr="00A46E15">
        <w:rPr>
          <w:rFonts w:ascii="Arial" w:hAnsi="Arial" w:cs="Arial"/>
        </w:rPr>
        <w:t>Haciendo uso de la voz, secretario general;</w:t>
      </w:r>
      <w:r w:rsidRPr="00A46E15">
        <w:rPr>
          <w:rFonts w:ascii="Arial" w:hAnsi="Arial" w:cs="Arial"/>
        </w:rPr>
        <w:t xml:space="preserve"> “¿REGIDOR DIEGO ARMANDO COVARRUBIAS BAÑUELOS?”</w:t>
      </w:r>
    </w:p>
    <w:p w:rsidR="00827288" w:rsidRPr="00A46E15" w:rsidRDefault="0085313E" w:rsidP="00A46E15">
      <w:pPr>
        <w:jc w:val="both"/>
        <w:rPr>
          <w:rFonts w:ascii="Arial" w:hAnsi="Arial" w:cs="Arial"/>
        </w:rPr>
      </w:pPr>
      <w:r w:rsidRPr="00A46E15">
        <w:rPr>
          <w:rFonts w:ascii="Arial" w:hAnsi="Arial" w:cs="Arial"/>
        </w:rPr>
        <w:t>Haciendo uso de la voz, regidor Diego Armando Covarrubias Bañuelos;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MIGUEL MELÉNDREZ RODRÍGUEZ?”</w:t>
      </w:r>
    </w:p>
    <w:p w:rsidR="00827288" w:rsidRPr="00A46E15" w:rsidRDefault="0085313E" w:rsidP="00A46E15">
      <w:pPr>
        <w:jc w:val="both"/>
        <w:rPr>
          <w:rFonts w:ascii="Arial" w:hAnsi="Arial" w:cs="Arial"/>
        </w:rPr>
      </w:pPr>
      <w:r w:rsidRPr="00A46E15">
        <w:rPr>
          <w:rFonts w:ascii="Arial" w:hAnsi="Arial" w:cs="Arial"/>
        </w:rPr>
        <w:t>Haciendo uso de la voz, regidor Miguel Meléndr</w:t>
      </w:r>
      <w:r w:rsidRPr="00A46E15">
        <w:rPr>
          <w:rFonts w:ascii="Arial" w:hAnsi="Arial" w:cs="Arial"/>
        </w:rPr>
        <w:t>ez Rodríguez;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JOSÉ RAÚL ANDRÉS ONTIVEROS BAHNSEN?”</w:t>
      </w:r>
    </w:p>
    <w:p w:rsidR="00827288" w:rsidRPr="00A46E15" w:rsidRDefault="0085313E" w:rsidP="00A46E15">
      <w:pPr>
        <w:jc w:val="both"/>
        <w:rPr>
          <w:rFonts w:ascii="Arial" w:hAnsi="Arial" w:cs="Arial"/>
        </w:rPr>
      </w:pPr>
      <w:r w:rsidRPr="00A46E15">
        <w:rPr>
          <w:rFonts w:ascii="Arial" w:hAnsi="Arial" w:cs="Arial"/>
        </w:rPr>
        <w:t>Haciendo uso de la voz, regidor José Raúl Andrés Ontiveros Bahnsen; “Aprobado”</w:t>
      </w:r>
    </w:p>
    <w:p w:rsidR="00827288" w:rsidRPr="00A46E15" w:rsidRDefault="0085313E" w:rsidP="00A46E15">
      <w:pPr>
        <w:jc w:val="both"/>
        <w:rPr>
          <w:rFonts w:ascii="Arial" w:hAnsi="Arial" w:cs="Arial"/>
        </w:rPr>
      </w:pPr>
      <w:r w:rsidRPr="00A46E15">
        <w:rPr>
          <w:rFonts w:ascii="Arial" w:hAnsi="Arial" w:cs="Arial"/>
        </w:rPr>
        <w:t>Haciendo uso de la voz, secretario general; ¿” REGIDORA MARÍA</w:t>
      </w:r>
      <w:r w:rsidRPr="00A46E15">
        <w:rPr>
          <w:rFonts w:ascii="Arial" w:hAnsi="Arial" w:cs="Arial"/>
        </w:rPr>
        <w:t xml:space="preserve"> CANDELARIA PADILLA OROZCO?”</w:t>
      </w:r>
    </w:p>
    <w:p w:rsidR="00827288" w:rsidRPr="00A46E15" w:rsidRDefault="0085313E" w:rsidP="00A46E15">
      <w:pPr>
        <w:jc w:val="both"/>
        <w:rPr>
          <w:rFonts w:ascii="Arial" w:hAnsi="Arial" w:cs="Arial"/>
        </w:rPr>
      </w:pPr>
      <w:r w:rsidRPr="00A46E15">
        <w:rPr>
          <w:rFonts w:ascii="Arial" w:hAnsi="Arial" w:cs="Arial"/>
        </w:rPr>
        <w:t>Haciendo uso de la voz, regidora María Candelaria Padilla Orozco;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 BENJAMIN ALDANA GONZALEZ?”</w:t>
      </w:r>
    </w:p>
    <w:p w:rsidR="00827288" w:rsidRPr="00A46E15" w:rsidRDefault="0085313E" w:rsidP="00A46E15">
      <w:pPr>
        <w:jc w:val="both"/>
        <w:rPr>
          <w:rFonts w:ascii="Arial" w:hAnsi="Arial" w:cs="Arial"/>
        </w:rPr>
      </w:pPr>
      <w:r w:rsidRPr="00A46E15">
        <w:rPr>
          <w:rFonts w:ascii="Arial" w:hAnsi="Arial" w:cs="Arial"/>
        </w:rPr>
        <w:t>Haciendo uso de la voz, regidor Benjamín Aldana González; “Aprobado”</w:t>
      </w:r>
    </w:p>
    <w:p w:rsidR="00827288" w:rsidRPr="00A46E15" w:rsidRDefault="0085313E">
      <w:pPr>
        <w:jc w:val="both"/>
        <w:rPr>
          <w:rFonts w:ascii="Arial" w:hAnsi="Arial" w:cs="Arial"/>
        </w:rPr>
      </w:pPr>
      <w:r w:rsidRPr="00A46E15">
        <w:rPr>
          <w:rFonts w:ascii="Arial" w:hAnsi="Arial" w:cs="Arial"/>
        </w:rPr>
        <w:t>Haciendo uso de la voz, secretario general; “¿REGIDOR JOSUÉ SAÚL PÉREZ OCAMPO?”</w:t>
      </w:r>
    </w:p>
    <w:p w:rsidR="00827288" w:rsidRPr="00A46E15" w:rsidRDefault="0085313E">
      <w:pPr>
        <w:jc w:val="both"/>
        <w:rPr>
          <w:rFonts w:ascii="Arial" w:hAnsi="Arial" w:cs="Arial"/>
        </w:rPr>
      </w:pPr>
      <w:r w:rsidRPr="00A46E15">
        <w:rPr>
          <w:rFonts w:ascii="Arial" w:hAnsi="Arial" w:cs="Arial"/>
        </w:rPr>
        <w:t>Haciendo uso de la voz, regidor Josué Saúl Pérez Ocampo; “Aprobado”</w:t>
      </w:r>
    </w:p>
    <w:p w:rsidR="00827288" w:rsidRPr="00A46E15" w:rsidRDefault="0085313E" w:rsidP="00A46E15">
      <w:pPr>
        <w:jc w:val="both"/>
        <w:rPr>
          <w:rFonts w:ascii="Arial" w:hAnsi="Arial" w:cs="Arial"/>
        </w:rPr>
      </w:pPr>
      <w:r w:rsidRPr="00A46E15">
        <w:rPr>
          <w:rFonts w:ascii="Arial" w:hAnsi="Arial" w:cs="Arial"/>
        </w:rPr>
        <w:t>Haciendo uso de la voz, secretario general; “REGIDORA Y SÍNDICO MÓNICA LIZBETH REYES ZEPEDA”</w:t>
      </w:r>
    </w:p>
    <w:p w:rsidR="00827288" w:rsidRPr="00A46E15" w:rsidRDefault="0085313E" w:rsidP="00A46E15">
      <w:pPr>
        <w:jc w:val="both"/>
        <w:rPr>
          <w:rFonts w:ascii="Arial" w:hAnsi="Arial" w:cs="Arial"/>
        </w:rPr>
      </w:pPr>
      <w:r w:rsidRPr="00A46E15">
        <w:rPr>
          <w:rFonts w:ascii="Arial" w:hAnsi="Arial" w:cs="Arial"/>
        </w:rPr>
        <w:t>Haciendo uso de</w:t>
      </w:r>
      <w:r w:rsidRPr="00A46E15">
        <w:rPr>
          <w:rFonts w:ascii="Arial" w:hAnsi="Arial" w:cs="Arial"/>
        </w:rPr>
        <w:t xml:space="preserve"> la voz, regidora síndico Mónica Lizbeth Reyes Zepeda; “Aprobado”</w:t>
      </w: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secretario general; “Aprobada la cuenta pública de los meses Junio, Julio y Agosto del año 2021, con 10 votos de los 10 regidores presentes”.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lastRenderedPageBreak/>
        <w:t>Haciendo uso de la voz</w:t>
      </w:r>
      <w:r w:rsidRPr="00A46E15">
        <w:rPr>
          <w:rFonts w:ascii="Arial" w:hAnsi="Arial" w:cs="Arial"/>
        </w:rPr>
        <w:t>, presidente ing. Gildardo Partida Meléndrez; “¡Gracias, regidores!”</w:t>
      </w:r>
    </w:p>
    <w:p w:rsidR="00827288" w:rsidRPr="00A46E15" w:rsidRDefault="00827288">
      <w:pPr>
        <w:pStyle w:val="NormalWeb"/>
        <w:spacing w:before="0" w:after="0"/>
        <w:rPr>
          <w:rFonts w:ascii="Arial" w:eastAsia="Arial Unicode MS" w:hAnsi="Arial" w:cs="Arial"/>
          <w:color w:val="000000"/>
          <w:sz w:val="22"/>
          <w:szCs w:val="22"/>
        </w:rPr>
      </w:pPr>
    </w:p>
    <w:p w:rsidR="00827288" w:rsidRPr="00A46E15" w:rsidRDefault="00827288">
      <w:pPr>
        <w:pStyle w:val="NormalWeb"/>
        <w:spacing w:before="0" w:after="0"/>
        <w:rPr>
          <w:rFonts w:ascii="Arial" w:eastAsia="Arial Unicode MS" w:hAnsi="Arial" w:cs="Arial"/>
          <w:color w:val="000000"/>
          <w:sz w:val="22"/>
          <w:szCs w:val="22"/>
        </w:rPr>
      </w:pPr>
    </w:p>
    <w:p w:rsidR="00827288" w:rsidRPr="00A46E15" w:rsidRDefault="00827288">
      <w:pPr>
        <w:pStyle w:val="NormalWeb"/>
        <w:spacing w:before="0" w:after="0"/>
        <w:ind w:left="1080"/>
        <w:rPr>
          <w:rFonts w:ascii="Arial" w:eastAsia="Arial Unicode MS" w:hAnsi="Arial" w:cs="Arial"/>
          <w:b/>
          <w:color w:val="000000"/>
          <w:sz w:val="22"/>
          <w:szCs w:val="22"/>
        </w:rPr>
      </w:pPr>
    </w:p>
    <w:p w:rsidR="00827288" w:rsidRPr="00A46E15" w:rsidRDefault="00827288">
      <w:pPr>
        <w:pStyle w:val="NormalWeb"/>
        <w:spacing w:before="0" w:after="0"/>
        <w:ind w:left="1080"/>
        <w:rPr>
          <w:rFonts w:ascii="Arial" w:eastAsia="Arial Unicode MS" w:hAnsi="Arial" w:cs="Arial"/>
          <w:b/>
          <w:color w:val="000000"/>
          <w:sz w:val="22"/>
          <w:szCs w:val="22"/>
        </w:rPr>
      </w:pPr>
    </w:p>
    <w:p w:rsidR="00827288" w:rsidRPr="00A46E15" w:rsidRDefault="0085313E">
      <w:pPr>
        <w:pStyle w:val="NormalWeb"/>
        <w:numPr>
          <w:ilvl w:val="0"/>
          <w:numId w:val="7"/>
        </w:numPr>
        <w:spacing w:before="0" w:after="0"/>
        <w:rPr>
          <w:rFonts w:ascii="Arial" w:eastAsia="Arial Unicode MS" w:hAnsi="Arial" w:cs="Arial"/>
          <w:b/>
          <w:color w:val="000000"/>
          <w:sz w:val="22"/>
          <w:szCs w:val="22"/>
        </w:rPr>
      </w:pPr>
      <w:r w:rsidRPr="00A46E15">
        <w:rPr>
          <w:rFonts w:ascii="Arial" w:eastAsia="Arial Unicode MS" w:hAnsi="Arial" w:cs="Arial"/>
          <w:b/>
          <w:color w:val="000000"/>
          <w:sz w:val="22"/>
          <w:szCs w:val="22"/>
        </w:rPr>
        <w:t>APROBACIÓN DEL PAGO DEL DÍA DEL SERVIDOR PÚBLICO, AL PERSONAL DE AYUNTAMIENTO</w:t>
      </w:r>
    </w:p>
    <w:p w:rsidR="00827288" w:rsidRPr="00A46E15" w:rsidRDefault="0085313E">
      <w:pPr>
        <w:pStyle w:val="NormalWeb"/>
        <w:spacing w:before="0" w:after="0"/>
        <w:ind w:left="720"/>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Haciendo uso de la voz, secretario general; “Se baja del orden del día”. </w:t>
      </w:r>
    </w:p>
    <w:p w:rsidR="00827288" w:rsidRPr="00A46E15" w:rsidRDefault="00827288">
      <w:pPr>
        <w:pStyle w:val="NormalWeb"/>
        <w:spacing w:before="0" w:after="0"/>
        <w:rPr>
          <w:rFonts w:ascii="Arial" w:eastAsia="Arial Unicode MS" w:hAnsi="Arial" w:cs="Arial"/>
          <w:b/>
          <w:color w:val="000000"/>
          <w:sz w:val="22"/>
          <w:szCs w:val="22"/>
        </w:rPr>
      </w:pPr>
    </w:p>
    <w:p w:rsidR="00827288" w:rsidRPr="00A46E15" w:rsidRDefault="00827288">
      <w:pPr>
        <w:pStyle w:val="NormalWeb"/>
        <w:spacing w:before="0" w:after="0"/>
        <w:rPr>
          <w:rFonts w:ascii="Arial" w:eastAsia="Arial Unicode MS" w:hAnsi="Arial" w:cs="Arial"/>
          <w:b/>
          <w:color w:val="000000"/>
          <w:sz w:val="22"/>
          <w:szCs w:val="22"/>
        </w:rPr>
      </w:pPr>
    </w:p>
    <w:p w:rsidR="00827288" w:rsidRPr="00A46E15" w:rsidRDefault="0085313E">
      <w:pPr>
        <w:pStyle w:val="NormalWeb"/>
        <w:numPr>
          <w:ilvl w:val="0"/>
          <w:numId w:val="7"/>
        </w:numPr>
        <w:spacing w:before="0" w:after="0"/>
        <w:rPr>
          <w:rFonts w:ascii="Arial" w:eastAsia="Arial Unicode MS" w:hAnsi="Arial" w:cs="Arial"/>
          <w:b/>
          <w:color w:val="000000"/>
          <w:sz w:val="22"/>
          <w:szCs w:val="22"/>
        </w:rPr>
      </w:pPr>
      <w:r w:rsidRPr="00A46E15">
        <w:rPr>
          <w:rFonts w:ascii="Arial" w:eastAsia="Arial Unicode MS" w:hAnsi="Arial" w:cs="Arial"/>
          <w:b/>
          <w:color w:val="000000"/>
          <w:sz w:val="22"/>
          <w:szCs w:val="22"/>
        </w:rPr>
        <w:t>APROBACIÓN DEL PROYECTO DE AL</w:t>
      </w:r>
      <w:r w:rsidRPr="00A46E15">
        <w:rPr>
          <w:rFonts w:ascii="Arial" w:eastAsia="Arial Unicode MS" w:hAnsi="Arial" w:cs="Arial"/>
          <w:b/>
          <w:color w:val="000000"/>
          <w:sz w:val="22"/>
          <w:szCs w:val="22"/>
        </w:rPr>
        <w:t>UMBRADO, EN LA PLAZA PUBLICA</w:t>
      </w:r>
    </w:p>
    <w:p w:rsidR="00827288" w:rsidRPr="00A46E15" w:rsidRDefault="00827288">
      <w:pPr>
        <w:pStyle w:val="NormalWeb"/>
        <w:spacing w:before="0" w:after="0"/>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El Lic. Alejandro Jacob Navarro Caro, cede el uso de la voz al tesorero municipal el Lic. Miguel Ángel Coronado Morán.</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Lic. Miguel Ángel Coronado Morán; “El costo de la obra, de la plaza, es de $547,21</w:t>
      </w:r>
      <w:r w:rsidRPr="00A46E15">
        <w:rPr>
          <w:rFonts w:ascii="Arial" w:hAnsi="Arial" w:cs="Arial"/>
        </w:rPr>
        <w:t>9.61”. “Si vieron el en mes de agosto, se dio el anticipo de $347,000.00 pesos” “No se ha pagado, hasta que no se entregue la obra”. “Creo que hoy, ya terminaron y en cuanto llegue la noche, las luminarias ya se van a prender solas”. “Fueron 17 lámparas le</w:t>
      </w:r>
      <w:r w:rsidRPr="00A46E15">
        <w:rPr>
          <w:rFonts w:ascii="Arial" w:hAnsi="Arial" w:cs="Arial"/>
        </w:rPr>
        <w:t>d, con postes y lo que fue la mano de obra de levantamiento de concreto”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“No han quitado las lámparas antiguas, ¿esas se van a quedar ahí?</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Lic. Miguel Ángel Coronado Morán; “no” “Esas se</w:t>
      </w:r>
      <w:r w:rsidRPr="00A46E15">
        <w:rPr>
          <w:rFonts w:ascii="Arial" w:hAnsi="Arial" w:cs="Arial"/>
        </w:rPr>
        <w:t xml:space="preserve"> van a retirar, para acomodarlas nosotros en la placita Juárez, si nos alcanzan por los menos unas 4”. “Estamos esperando ver las luminarias grandes, las que están al centro no van a concordar con el alumbrado”. “Pero esas quedo Rubén de retirarlas, las 4 </w:t>
      </w:r>
      <w:r w:rsidRPr="00A46E15">
        <w:rPr>
          <w:rFonts w:ascii="Arial" w:hAnsi="Arial" w:cs="Arial"/>
        </w:rPr>
        <w:t>que estaban antes y las pequeñas ya para darles una manita de gato y ver en donde se pueden colocar”,</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regidor…; “Si sobran, pueden ponerlas en la mata, ahí no hay”.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Lic. Miguel Ángel Coronado Morán; </w:t>
      </w:r>
      <w:r w:rsidRPr="00A46E15">
        <w:rPr>
          <w:rFonts w:ascii="Arial" w:hAnsi="Arial" w:cs="Arial"/>
        </w:rPr>
        <w:t>“Tenemos las lámparas grandes, se pueden poner ahí”.</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 “Esta un cable, nada más”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y Síndico Mónica Lizbeth reyes Zepeda; “Entonces que las mandes para allá”</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Lic. Mig</w:t>
      </w:r>
      <w:r w:rsidRPr="00A46E15">
        <w:rPr>
          <w:rFonts w:ascii="Arial" w:hAnsi="Arial" w:cs="Arial"/>
        </w:rPr>
        <w:t xml:space="preserve">uel Ángel Coronado Morán; “Seria ponernos de acuerdo mañana, con Chuy el del alumbrado para que vallan y vean de donde pueden jalar la energía”. “Lo importante e, que las lámparas se reutilicen”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y Síndico Mónica Lizbeth r</w:t>
      </w:r>
      <w:r w:rsidRPr="00A46E15">
        <w:rPr>
          <w:rFonts w:ascii="Arial" w:hAnsi="Arial" w:cs="Arial"/>
        </w:rPr>
        <w:t>eyes Zepeda; “Para que no se echen a perder ahí en la bodega”.</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“Si, al rato se oxidan, se rompen”.</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y Síndico Mónica Lizbeth reyes Zepeda; “Mételo como asuntos varios”.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w:t>
      </w:r>
      <w:r w:rsidRPr="00A46E15">
        <w:rPr>
          <w:rFonts w:ascii="Arial" w:hAnsi="Arial" w:cs="Arial"/>
        </w:rPr>
        <w:t xml:space="preserve"> uso de la voz, secretario general; “Mételo como asunto vario, regidor. Que se le entreguen esas lámparas de la plaza, a la Mata”. “Pero, ¿Cuántas son las que van a quitar?”</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Lic. Miguel Ángel Coronado Morán; “Yo creo que unas 6”.</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lastRenderedPageBreak/>
        <w:t>Haciendo uso de la voz, secretario general; “¿Cuántas ocuparías, tu?</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 “¿Cuantas vas a necesitar en la placita Juárez?</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Regidora y Síndico Mónica Lizbeth reyes Zepeda; “Con que le pongan 2, ya es </w:t>
      </w:r>
      <w:r w:rsidRPr="00A46E15">
        <w:rPr>
          <w:rFonts w:ascii="Arial" w:hAnsi="Arial" w:cs="Arial"/>
        </w:rPr>
        <w:t xml:space="preserve">ventaja”.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 “Necesitaría como unas 4 o 5”.</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“Entonces, solicita ahorita en tu punto de acuerdo, que 4 de las lámparas que se van a quitar de acá sean dadas a la mata, para que pu</w:t>
      </w:r>
      <w:r w:rsidRPr="00A46E15">
        <w:rPr>
          <w:rFonts w:ascii="Arial" w:hAnsi="Arial" w:cs="Arial"/>
        </w:rPr>
        <w:t>edan hacer el intercambio antes de que se las lleven”. “Antes de que cambie la administración o incluso ya en la administración del regidor”. “¿Entonces, ahorita lo presentan como punto de asunto vario?”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 “Si, está bien”.</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palabra, secretario general; “Regidores, respecto al punto de la plaza principal, ¿tienen alguna observación?”</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Se somete a aprobación el proyecto de alumbrado público municipal, quienes estén a favor levanten su mano.</w:t>
      </w:r>
    </w:p>
    <w:p w:rsidR="00827288" w:rsidRPr="00A46E15" w:rsidRDefault="00827288" w:rsidP="00A46E15">
      <w:pPr>
        <w:pStyle w:val="NormalWeb"/>
        <w:spacing w:before="0" w:after="0"/>
        <w:ind w:left="1080"/>
        <w:jc w:val="both"/>
        <w:rPr>
          <w:rFonts w:ascii="Arial" w:hAnsi="Arial" w:cs="Arial"/>
          <w:color w:val="000000"/>
          <w:sz w:val="22"/>
          <w:szCs w:val="22"/>
        </w:rPr>
      </w:pP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 xml:space="preserve">C. MIGUEL MELÉNDREZ </w:t>
            </w:r>
            <w:r w:rsidRPr="00A46E15">
              <w:rPr>
                <w:rFonts w:ascii="Arial" w:hAnsi="Arial" w:cs="Arial"/>
                <w:sz w:val="20"/>
                <w:szCs w:val="20"/>
              </w:rPr>
              <w:t>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27288" w:rsidP="00A46E15">
      <w:pPr>
        <w:pStyle w:val="NormalWeb"/>
        <w:spacing w:before="0" w:after="0"/>
        <w:ind w:left="1080"/>
        <w:jc w:val="both"/>
        <w:rPr>
          <w:rFonts w:ascii="Arial" w:hAnsi="Arial" w:cs="Arial"/>
          <w:color w:val="000000"/>
          <w:sz w:val="22"/>
          <w:szCs w:val="22"/>
        </w:rPr>
      </w:pPr>
    </w:p>
    <w:p w:rsidR="00827288" w:rsidRPr="00A46E15" w:rsidRDefault="00827288" w:rsidP="00A46E15">
      <w:pPr>
        <w:pStyle w:val="NormalWeb"/>
        <w:spacing w:before="0" w:after="0"/>
        <w:ind w:left="1080"/>
        <w:jc w:val="both"/>
        <w:rPr>
          <w:rFonts w:ascii="Arial" w:hAnsi="Arial" w:cs="Arial"/>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secretario </w:t>
      </w:r>
      <w:r w:rsidRPr="00A46E15">
        <w:rPr>
          <w:rFonts w:ascii="Arial" w:hAnsi="Arial" w:cs="Arial"/>
        </w:rPr>
        <w:t xml:space="preserve">general; “Aprobado señor presidente, con 10 votos de los 10 regidores que integran este cabildo”.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“¡Gracias, regidores!”</w:t>
      </w: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numPr>
          <w:ilvl w:val="0"/>
          <w:numId w:val="7"/>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lastRenderedPageBreak/>
        <w:t>APROBACIÓN PARA BRINDARLE EL APOYO A LA GANADERA, PARA LA REPA</w:t>
      </w:r>
      <w:r w:rsidRPr="00A46E15">
        <w:rPr>
          <w:rFonts w:ascii="Arial" w:eastAsia="Arial Unicode MS" w:hAnsi="Arial" w:cs="Arial"/>
          <w:b/>
          <w:color w:val="000000"/>
          <w:sz w:val="22"/>
          <w:szCs w:val="22"/>
        </w:rPr>
        <w:t>RACIÓN DE LA LÍNEA DE AGUA DEL TANQUE</w:t>
      </w:r>
    </w:p>
    <w:p w:rsidR="00827288" w:rsidRPr="00A46E15" w:rsidRDefault="00827288" w:rsidP="00A46E15">
      <w:pPr>
        <w:pStyle w:val="NormalWeb"/>
        <w:spacing w:before="0" w:after="0"/>
        <w:ind w:left="360"/>
        <w:jc w:val="both"/>
        <w:rPr>
          <w:rFonts w:ascii="Arial" w:hAnsi="Arial" w:cs="Arial"/>
          <w:color w:val="000000"/>
          <w:sz w:val="22"/>
          <w:szCs w:val="22"/>
        </w:rPr>
      </w:pPr>
    </w:p>
    <w:p w:rsidR="00827288" w:rsidRPr="00A46E15" w:rsidRDefault="0085313E" w:rsidP="00A46E15">
      <w:pPr>
        <w:pStyle w:val="NormalWeb"/>
        <w:spacing w:before="0" w:after="0"/>
        <w:ind w:left="360"/>
        <w:jc w:val="both"/>
        <w:rPr>
          <w:rFonts w:ascii="Arial" w:hAnsi="Arial" w:cs="Arial"/>
          <w:color w:val="000000"/>
          <w:sz w:val="22"/>
          <w:szCs w:val="22"/>
        </w:rPr>
      </w:pPr>
      <w:r w:rsidRPr="00A46E15">
        <w:rPr>
          <w:rFonts w:ascii="Arial" w:hAnsi="Arial" w:cs="Arial"/>
          <w:color w:val="000000"/>
          <w:sz w:val="22"/>
          <w:szCs w:val="22"/>
        </w:rPr>
        <w:t>El Lic. Alejandro Jacob Navarro Caro, cede el uso de la voz al tesorero municipal el Lic. Miguel Ángel Coronado Morán.</w:t>
      </w:r>
    </w:p>
    <w:p w:rsidR="00827288" w:rsidRPr="00A46E15" w:rsidRDefault="00827288" w:rsidP="00A46E15">
      <w:pPr>
        <w:pStyle w:val="NormalWeb"/>
        <w:spacing w:before="0" w:after="0"/>
        <w:ind w:left="360"/>
        <w:jc w:val="both"/>
        <w:rPr>
          <w:rFonts w:ascii="Arial" w:hAnsi="Arial" w:cs="Arial"/>
          <w:color w:val="000000"/>
          <w:sz w:val="22"/>
          <w:szCs w:val="22"/>
        </w:rPr>
      </w:pPr>
    </w:p>
    <w:p w:rsidR="00827288" w:rsidRPr="00A46E15" w:rsidRDefault="0085313E" w:rsidP="00A46E15">
      <w:pPr>
        <w:pStyle w:val="NormalWeb"/>
        <w:spacing w:before="0" w:after="0"/>
        <w:ind w:left="360"/>
        <w:jc w:val="both"/>
        <w:rPr>
          <w:rFonts w:ascii="Arial" w:hAnsi="Arial" w:cs="Arial"/>
          <w:color w:val="000000"/>
          <w:sz w:val="22"/>
          <w:szCs w:val="22"/>
        </w:rPr>
      </w:pPr>
      <w:r w:rsidRPr="00A46E15">
        <w:rPr>
          <w:rFonts w:ascii="Arial" w:hAnsi="Arial" w:cs="Arial"/>
          <w:color w:val="000000"/>
          <w:sz w:val="22"/>
          <w:szCs w:val="22"/>
        </w:rPr>
        <w:t xml:space="preserve">Haciendo uso de la voz, Lic. Miguel Ángel Coronado Morán; “Platicando con la ganadera, pidieron </w:t>
      </w:r>
      <w:r w:rsidRPr="00A46E15">
        <w:rPr>
          <w:rFonts w:ascii="Arial" w:hAnsi="Arial" w:cs="Arial"/>
          <w:color w:val="000000"/>
          <w:sz w:val="22"/>
          <w:szCs w:val="22"/>
        </w:rPr>
        <w:t>el apoyo de que cambiara la línea del agua, porque tenía muchas curvas, entonces se optó por que se hiciera en línea recta”. “De hecho si ven, ya no va pegado a la banqueta y es un apoyo, entre $70,000.00 y $80,000.00 pesos”.</w:t>
      </w:r>
    </w:p>
    <w:p w:rsidR="00827288" w:rsidRPr="00A46E15" w:rsidRDefault="00827288" w:rsidP="00A46E15">
      <w:pPr>
        <w:pStyle w:val="NormalWeb"/>
        <w:spacing w:before="0" w:after="0"/>
        <w:ind w:left="360"/>
        <w:jc w:val="both"/>
        <w:rPr>
          <w:rFonts w:ascii="Arial" w:hAnsi="Arial" w:cs="Arial"/>
          <w:color w:val="000000"/>
          <w:sz w:val="22"/>
          <w:szCs w:val="22"/>
        </w:rPr>
      </w:pPr>
    </w:p>
    <w:p w:rsidR="00827288" w:rsidRPr="00A46E15" w:rsidRDefault="0085313E" w:rsidP="00A46E15">
      <w:pPr>
        <w:pStyle w:val="NormalWeb"/>
        <w:spacing w:before="0" w:after="0"/>
        <w:ind w:left="36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la Re</w:t>
      </w:r>
      <w:r w:rsidRPr="00A46E15">
        <w:rPr>
          <w:rFonts w:ascii="Arial" w:eastAsia="Arial Unicode MS" w:hAnsi="Arial" w:cs="Arial"/>
          <w:color w:val="000000"/>
          <w:sz w:val="22"/>
          <w:szCs w:val="22"/>
        </w:rPr>
        <w:t>gidora Candelaria Padilla Orozco; “El costo de la obra es de $80,000.00 y la mitad la pone la ganadera y la otra mitad, el ayuntamiento”.</w:t>
      </w:r>
    </w:p>
    <w:p w:rsidR="00827288" w:rsidRPr="00A46E15" w:rsidRDefault="00827288" w:rsidP="00A46E15">
      <w:pPr>
        <w:pStyle w:val="NormalWeb"/>
        <w:spacing w:before="0" w:after="0"/>
        <w:ind w:left="360"/>
        <w:jc w:val="both"/>
        <w:rPr>
          <w:rFonts w:ascii="Arial" w:eastAsia="Arial Unicode MS" w:hAnsi="Arial" w:cs="Arial"/>
          <w:color w:val="000000"/>
          <w:sz w:val="22"/>
          <w:szCs w:val="22"/>
        </w:rPr>
      </w:pPr>
    </w:p>
    <w:p w:rsidR="00827288" w:rsidRPr="00A46E15" w:rsidRDefault="0085313E" w:rsidP="00A46E15">
      <w:pPr>
        <w:pStyle w:val="NormalWeb"/>
        <w:spacing w:before="0" w:after="0"/>
        <w:ind w:left="360"/>
        <w:jc w:val="both"/>
        <w:rPr>
          <w:rFonts w:ascii="Arial" w:hAnsi="Arial" w:cs="Arial"/>
          <w:color w:val="000000"/>
          <w:sz w:val="22"/>
          <w:szCs w:val="22"/>
        </w:rPr>
      </w:pPr>
      <w:r w:rsidRPr="00A46E15">
        <w:rPr>
          <w:rFonts w:ascii="Arial" w:hAnsi="Arial" w:cs="Arial"/>
          <w:color w:val="000000"/>
          <w:sz w:val="22"/>
          <w:szCs w:val="22"/>
        </w:rPr>
        <w:t>Haciendo uso de la voz, Lic. Miguel Ángel Coronado Morán; “El 50% de la ganadera, el ayuntamiento no lo va a recibir,</w:t>
      </w:r>
      <w:r w:rsidRPr="00A46E15">
        <w:rPr>
          <w:rFonts w:ascii="Arial" w:hAnsi="Arial" w:cs="Arial"/>
          <w:color w:val="000000"/>
          <w:sz w:val="22"/>
          <w:szCs w:val="22"/>
        </w:rPr>
        <w:t xml:space="preserve"> lo va a recibir directamente el contratista”.</w:t>
      </w:r>
    </w:p>
    <w:p w:rsidR="00827288" w:rsidRPr="00A46E15" w:rsidRDefault="00827288" w:rsidP="00A46E15">
      <w:pPr>
        <w:pStyle w:val="NormalWeb"/>
        <w:spacing w:before="0" w:after="0"/>
        <w:ind w:left="360"/>
        <w:jc w:val="both"/>
        <w:rPr>
          <w:rFonts w:ascii="Arial" w:hAnsi="Arial" w:cs="Arial"/>
          <w:color w:val="000000"/>
          <w:sz w:val="22"/>
          <w:szCs w:val="22"/>
        </w:rPr>
      </w:pPr>
    </w:p>
    <w:p w:rsidR="00827288" w:rsidRPr="00A46E15" w:rsidRDefault="0085313E" w:rsidP="00A46E15">
      <w:pPr>
        <w:pStyle w:val="NormalWeb"/>
        <w:spacing w:before="0" w:after="0"/>
        <w:ind w:left="360"/>
        <w:jc w:val="both"/>
        <w:rPr>
          <w:rFonts w:ascii="Arial" w:hAnsi="Arial" w:cs="Arial"/>
        </w:rPr>
      </w:pPr>
      <w:r w:rsidRPr="00A46E15">
        <w:rPr>
          <w:rFonts w:ascii="Arial" w:hAnsi="Arial" w:cs="Arial"/>
        </w:rPr>
        <w:t>Haciendo uso de la voz, secretario general; “Sras. Y Sres. Regidores, no sé si ¿hay algo para discutir en este punto?”</w:t>
      </w:r>
    </w:p>
    <w:p w:rsidR="00827288" w:rsidRPr="00A46E15" w:rsidRDefault="0085313E" w:rsidP="00A46E15">
      <w:pPr>
        <w:pStyle w:val="NormalWeb"/>
        <w:spacing w:before="0" w:after="0"/>
        <w:ind w:left="360"/>
        <w:jc w:val="both"/>
        <w:rPr>
          <w:rFonts w:ascii="Arial" w:hAnsi="Arial" w:cs="Arial"/>
        </w:rPr>
      </w:pPr>
      <w:r w:rsidRPr="00A46E15">
        <w:rPr>
          <w:rFonts w:ascii="Arial" w:hAnsi="Arial" w:cs="Arial"/>
        </w:rPr>
        <w:t xml:space="preserve">Haciendo uso de la voz, Regidora y Síndico Mónica Lizbeth reyes Zepeda; “Bueno, entonces </w:t>
      </w:r>
      <w:r w:rsidRPr="00A46E15">
        <w:rPr>
          <w:rFonts w:ascii="Arial" w:hAnsi="Arial" w:cs="Arial"/>
        </w:rPr>
        <w:t>seria ¿aprobación por $40,000.00 pesos?”</w:t>
      </w:r>
    </w:p>
    <w:p w:rsidR="00827288" w:rsidRPr="00A46E15" w:rsidRDefault="00827288" w:rsidP="00A46E15">
      <w:pPr>
        <w:pStyle w:val="NormalWeb"/>
        <w:spacing w:before="0" w:after="0"/>
        <w:ind w:left="360"/>
        <w:jc w:val="both"/>
        <w:rPr>
          <w:rFonts w:ascii="Arial" w:hAnsi="Arial" w:cs="Arial"/>
        </w:rPr>
      </w:pPr>
    </w:p>
    <w:p w:rsidR="00827288" w:rsidRPr="00A46E15" w:rsidRDefault="0085313E" w:rsidP="00A46E15">
      <w:pPr>
        <w:pStyle w:val="NormalWeb"/>
        <w:spacing w:before="0" w:after="0"/>
        <w:ind w:left="360"/>
        <w:jc w:val="both"/>
        <w:rPr>
          <w:rFonts w:ascii="Arial" w:hAnsi="Arial" w:cs="Arial"/>
        </w:rPr>
      </w:pPr>
      <w:r w:rsidRPr="00A46E15">
        <w:rPr>
          <w:rFonts w:ascii="Arial" w:hAnsi="Arial" w:cs="Arial"/>
        </w:rPr>
        <w:t xml:space="preserve">Haciendo uso de la voz, secretario general; “Se somete a su </w:t>
      </w:r>
      <w:r w:rsidRPr="00A46E15">
        <w:rPr>
          <w:rFonts w:ascii="Arial" w:eastAsia="Arial Unicode MS" w:hAnsi="Arial" w:cs="Arial"/>
          <w:color w:val="000000"/>
          <w:sz w:val="22"/>
          <w:szCs w:val="22"/>
        </w:rPr>
        <w:t>aprobación para brindarle el apoyo a la ganadera, para la reparación de la línea de agua del tanque por $40,000.00 pesos”.  “Quienes estén a favor, levant</w:t>
      </w:r>
      <w:r w:rsidRPr="00A46E15">
        <w:rPr>
          <w:rFonts w:ascii="Arial" w:eastAsia="Arial Unicode MS" w:hAnsi="Arial" w:cs="Arial"/>
          <w:color w:val="000000"/>
          <w:sz w:val="22"/>
          <w:szCs w:val="22"/>
        </w:rPr>
        <w:t xml:space="preserve">ar su mano”. </w:t>
      </w:r>
    </w:p>
    <w:p w:rsidR="00827288" w:rsidRPr="00A46E15" w:rsidRDefault="00827288" w:rsidP="00A46E15">
      <w:pPr>
        <w:pStyle w:val="NormalWeb"/>
        <w:spacing w:before="0" w:after="0"/>
        <w:ind w:left="360"/>
        <w:jc w:val="both"/>
        <w:rPr>
          <w:rFonts w:ascii="Arial" w:hAnsi="Arial" w:cs="Arial"/>
        </w:rPr>
      </w:pP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27288" w:rsidP="00A46E15">
      <w:pPr>
        <w:pStyle w:val="NormalWeb"/>
        <w:spacing w:before="0" w:after="0"/>
        <w:ind w:left="36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w:t>
      </w:r>
      <w:r w:rsidRPr="00A46E15">
        <w:rPr>
          <w:rFonts w:ascii="Arial" w:hAnsi="Arial" w:cs="Arial"/>
        </w:rPr>
        <w:t xml:space="preserve">voz, secretario general; “Aprobado señor presidente, con 10 votos de los 10 regidores presentes”.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“¡Gracias, regidores!”</w:t>
      </w: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numPr>
          <w:ilvl w:val="0"/>
          <w:numId w:val="8"/>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lastRenderedPageBreak/>
        <w:t>DISCUSIÓN Y EN SU CASO APROBACIÓN DE LA SOLICITUD PARA EL CAMB</w:t>
      </w:r>
      <w:r w:rsidRPr="00A46E15">
        <w:rPr>
          <w:rFonts w:ascii="Arial" w:eastAsia="Arial Unicode MS" w:hAnsi="Arial" w:cs="Arial"/>
          <w:b/>
          <w:color w:val="000000"/>
          <w:sz w:val="22"/>
          <w:szCs w:val="22"/>
        </w:rPr>
        <w:t>IO DE USO DE SUELO, QUIEN SOLICITA LA SUCESIÓN TESTAMENTARIA DEL SEÑOR LEOBARDO RAVELERO GONZALES, EN FAVOR DE GUADALUPE LORELI RAVELERO CRUZ</w:t>
      </w: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w:t>
      </w:r>
      <w:r w:rsidR="00A46E15">
        <w:rPr>
          <w:rFonts w:ascii="Arial" w:hAnsi="Arial" w:cs="Arial"/>
        </w:rPr>
        <w:t>No s</w:t>
      </w:r>
      <w:r w:rsidRPr="00A46E15">
        <w:rPr>
          <w:rFonts w:ascii="Arial" w:hAnsi="Arial" w:cs="Arial"/>
        </w:rPr>
        <w:t>e entregó el expediente completo a la dirección de obras públicas”.</w:t>
      </w:r>
      <w:r w:rsidRPr="00A46E15">
        <w:rPr>
          <w:rFonts w:ascii="Arial" w:hAnsi="Arial" w:cs="Arial"/>
        </w:rPr>
        <w:t xml:space="preserve"> “No le alcanzamos a sacar copiar, pero se las hacemos llegar en la semana”.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Regidora Guadalupe Loreli Ravelero Cruz; “Solo traigo la solicitud. Si me permite dar lectura, tomando en cuenta que yo no puedo votar, para evitar el te</w:t>
      </w:r>
      <w:r w:rsidRPr="00A46E15">
        <w:rPr>
          <w:rFonts w:ascii="Arial" w:hAnsi="Arial" w:cs="Arial"/>
        </w:rPr>
        <w:t>ma de conflicto de intereses”. “Me permito darle lectura a nombre de la sucesión”.</w:t>
      </w:r>
    </w:p>
    <w:p w:rsidR="00827288" w:rsidRPr="00A46E15" w:rsidRDefault="00827288" w:rsidP="00A46E15">
      <w:pPr>
        <w:pStyle w:val="NormalWeb"/>
        <w:spacing w:before="0" w:after="0"/>
        <w:jc w:val="both"/>
        <w:rPr>
          <w:rFonts w:ascii="Arial" w:hAnsi="Arial" w:cs="Arial"/>
        </w:rPr>
      </w:pP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 Estimados miembros del ayuntamiento municipal de Amatitán:</w:t>
      </w:r>
    </w:p>
    <w:p w:rsidR="00827288" w:rsidRPr="00A46E15" w:rsidRDefault="0085313E" w:rsidP="00A46E15">
      <w:pPr>
        <w:pStyle w:val="NormalWeb"/>
        <w:spacing w:before="0" w:after="0"/>
        <w:jc w:val="both"/>
        <w:rPr>
          <w:rFonts w:ascii="Arial" w:hAnsi="Arial" w:cs="Arial"/>
        </w:rPr>
      </w:pPr>
      <w:r w:rsidRPr="00A46E15">
        <w:rPr>
          <w:rFonts w:ascii="Arial" w:hAnsi="Arial" w:cs="Arial"/>
        </w:rPr>
        <w:t>Asunto: Solicitud de cambio de uso de suelo a mixto regional.</w:t>
      </w:r>
    </w:p>
    <w:p w:rsidR="00827288" w:rsidRDefault="0085313E" w:rsidP="00A46E15">
      <w:pPr>
        <w:pStyle w:val="NormalWeb"/>
        <w:spacing w:before="0" w:after="0"/>
        <w:jc w:val="both"/>
        <w:rPr>
          <w:rFonts w:ascii="Arial" w:hAnsi="Arial" w:cs="Arial"/>
        </w:rPr>
      </w:pPr>
      <w:r w:rsidRPr="00A46E15">
        <w:rPr>
          <w:rFonts w:ascii="Arial" w:hAnsi="Arial" w:cs="Arial"/>
        </w:rPr>
        <w:t xml:space="preserve">Por medio de este conducto, de la manera más </w:t>
      </w:r>
      <w:r w:rsidRPr="00A46E15">
        <w:rPr>
          <w:rFonts w:ascii="Arial" w:hAnsi="Arial" w:cs="Arial"/>
        </w:rPr>
        <w:t>atenta, solicito cambio de uso de suelo, del inmueble ubicado en la calle Aurelio López #30 centro, de municipio de Amatitán.</w:t>
      </w:r>
    </w:p>
    <w:p w:rsidR="00A46E15" w:rsidRPr="00A46E15" w:rsidRDefault="00A46E15" w:rsidP="00A46E15">
      <w:pPr>
        <w:pStyle w:val="NormalWeb"/>
        <w:spacing w:before="0" w:after="0"/>
        <w:jc w:val="both"/>
        <w:rPr>
          <w:rFonts w:ascii="Arial" w:hAnsi="Arial" w:cs="Arial"/>
        </w:rPr>
      </w:pPr>
    </w:p>
    <w:p w:rsidR="00827288" w:rsidRDefault="0085313E" w:rsidP="00A46E15">
      <w:pPr>
        <w:pStyle w:val="NormalWeb"/>
        <w:spacing w:before="0" w:after="0"/>
        <w:jc w:val="both"/>
        <w:rPr>
          <w:rFonts w:ascii="Arial" w:hAnsi="Arial" w:cs="Arial"/>
        </w:rPr>
      </w:pPr>
      <w:r w:rsidRPr="00A46E15">
        <w:rPr>
          <w:rFonts w:ascii="Arial" w:hAnsi="Arial" w:cs="Arial"/>
        </w:rPr>
        <w:t>Dicho inmueble por sus características e uso histórico en conjunto, formo parte de la Hacienda el 20 antigua. Fábrica de vino- mez</w:t>
      </w:r>
      <w:r w:rsidRPr="00A46E15">
        <w:rPr>
          <w:rFonts w:ascii="Arial" w:hAnsi="Arial" w:cs="Arial"/>
        </w:rPr>
        <w:t>cal. Sus vialidades contiguas, son favorables para dicho uso, así como la integración de inmuebles contiguos aledaños al mismo uso.</w:t>
      </w:r>
    </w:p>
    <w:p w:rsidR="00A46E15" w:rsidRPr="00A46E15" w:rsidRDefault="00A46E15" w:rsidP="00A46E15">
      <w:pPr>
        <w:pStyle w:val="NormalWeb"/>
        <w:spacing w:before="0" w:after="0"/>
        <w:jc w:val="both"/>
        <w:rPr>
          <w:rFonts w:ascii="Arial" w:hAnsi="Arial" w:cs="Arial"/>
        </w:rPr>
      </w:pPr>
    </w:p>
    <w:p w:rsidR="00827288" w:rsidRDefault="0085313E" w:rsidP="00A46E15">
      <w:pPr>
        <w:pStyle w:val="NormalWeb"/>
        <w:spacing w:before="0" w:after="0"/>
        <w:jc w:val="both"/>
        <w:rPr>
          <w:rFonts w:ascii="Arial" w:hAnsi="Arial" w:cs="Arial"/>
        </w:rPr>
      </w:pPr>
      <w:r w:rsidRPr="00A46E15">
        <w:rPr>
          <w:rFonts w:ascii="Arial" w:hAnsi="Arial" w:cs="Arial"/>
        </w:rPr>
        <w:t>Dicho inmueble se le dará uso para la producción de vino- mezcal, a pequeña escala con efectos turísticos, y dicha actividad</w:t>
      </w:r>
      <w:r w:rsidRPr="00A46E15">
        <w:rPr>
          <w:rFonts w:ascii="Arial" w:hAnsi="Arial" w:cs="Arial"/>
        </w:rPr>
        <w:t xml:space="preserve">, que ya se realizaba anteriormente por lo tanto se pretende la reactivación de áreas específicas respetando el valor artístico, historio y arquitectónico de la misma. Así como las actividades económicas relacionadas, propias dela comunidad. Por lo que se </w:t>
      </w:r>
      <w:r w:rsidRPr="00A46E15">
        <w:rPr>
          <w:rFonts w:ascii="Arial" w:hAnsi="Arial" w:cs="Arial"/>
        </w:rPr>
        <w:t>solicita el uso de suelo, para la integración de los mismos en la clasificación, de uso de suelo mixto regional.</w:t>
      </w:r>
    </w:p>
    <w:p w:rsidR="00A46E15" w:rsidRPr="00A46E15" w:rsidRDefault="00A46E15"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Dicho predio, se describe a continuación: Aurelio López #30 en el centro, municipio de Amatitán.</w:t>
      </w:r>
    </w:p>
    <w:p w:rsidR="00827288" w:rsidRPr="00A46E15" w:rsidRDefault="0085313E" w:rsidP="00A46E15">
      <w:pPr>
        <w:pStyle w:val="NormalWeb"/>
        <w:spacing w:before="0" w:after="0"/>
        <w:jc w:val="both"/>
        <w:rPr>
          <w:rFonts w:ascii="Arial" w:hAnsi="Arial" w:cs="Arial"/>
        </w:rPr>
      </w:pPr>
      <w:r w:rsidRPr="00A46E15">
        <w:rPr>
          <w:rFonts w:ascii="Arial" w:hAnsi="Arial" w:cs="Arial"/>
        </w:rPr>
        <w:t>Se anexa fotografía.</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Sin más por el momento. </w:t>
      </w:r>
      <w:r w:rsidRPr="00A46E15">
        <w:rPr>
          <w:rFonts w:ascii="Arial" w:hAnsi="Arial" w:cs="Arial"/>
        </w:rPr>
        <w:t xml:space="preserve">Agradecemos la atención. Que tengan bien al presente y esperamos vernos favorecidos con esta solicitud.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Firma: El albacea de la sucesión testamentaria Ing. José Leobardo Ravelero </w:t>
      </w:r>
    </w:p>
    <w:p w:rsidR="00827288" w:rsidRPr="00A46E15" w:rsidRDefault="00827288" w:rsidP="00A46E15">
      <w:pPr>
        <w:pStyle w:val="NormalWeb"/>
        <w:spacing w:before="0" w:after="0"/>
        <w:jc w:val="both"/>
        <w:rPr>
          <w:rFonts w:ascii="Arial" w:hAnsi="Arial" w:cs="Arial"/>
        </w:rPr>
      </w:pP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“¡Muchas gracias!”</w:t>
      </w: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“Se somet</w:t>
      </w:r>
      <w:r w:rsidRPr="00A46E15">
        <w:rPr>
          <w:rFonts w:ascii="Arial" w:eastAsia="Arial Unicode MS" w:hAnsi="Arial" w:cs="Arial"/>
          <w:color w:val="000000"/>
        </w:rPr>
        <w:t>e a su aprobación la discusión y en su caso aprobación de la solicitud para el cambio de uso de suelo, quien solicita la sucesión testamentaria del señor Leobardo Ravelero Gonzales, en favor de Guadalupe Loreli Ravelero Cruz”. “Quienes estén a favor, levan</w:t>
      </w:r>
      <w:r w:rsidRPr="00A46E15">
        <w:rPr>
          <w:rFonts w:ascii="Arial" w:eastAsia="Arial Unicode MS" w:hAnsi="Arial" w:cs="Arial"/>
          <w:color w:val="000000"/>
        </w:rPr>
        <w:t xml:space="preserve">tar su mano”. </w:t>
      </w:r>
    </w:p>
    <w:p w:rsidR="00827288" w:rsidRPr="00A46E15" w:rsidRDefault="00827288" w:rsidP="00A46E15">
      <w:pPr>
        <w:pStyle w:val="NormalWeb"/>
        <w:spacing w:before="0" w:after="0"/>
        <w:jc w:val="both"/>
        <w:rPr>
          <w:rFonts w:ascii="Arial" w:eastAsia="Arial Unicode MS" w:hAnsi="Arial" w:cs="Arial"/>
          <w:b/>
          <w:color w:val="000000"/>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lastRenderedPageBreak/>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w:t>
      </w:r>
      <w:r w:rsidRPr="00A46E15">
        <w:rPr>
          <w:rFonts w:ascii="Arial" w:hAnsi="Arial" w:cs="Arial"/>
        </w:rPr>
        <w:t xml:space="preserve">la voz, secretario general; “Aprobado, señores regidores con 9 votos y una abstención de la Regidora Guadalupe Loreli Ravelero Cruz, para evitar conflicto de intereses”. </w:t>
      </w:r>
    </w:p>
    <w:p w:rsidR="00827288" w:rsidRPr="00A46E15" w:rsidRDefault="00827288" w:rsidP="00A46E15">
      <w:pPr>
        <w:pStyle w:val="NormalWeb"/>
        <w:spacing w:before="0" w:after="0"/>
        <w:jc w:val="both"/>
        <w:rPr>
          <w:rFonts w:ascii="Arial" w:hAnsi="Arial" w:cs="Arial"/>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numPr>
          <w:ilvl w:val="0"/>
          <w:numId w:val="8"/>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DISCUSIÓN Y EN SU CASO APROBACIÓN PARA EXPEDIR LA LICENCIA MUNICIPAL PARA OPERAR U</w:t>
      </w:r>
      <w:r w:rsidRPr="00A46E15">
        <w:rPr>
          <w:rFonts w:ascii="Arial" w:eastAsia="Arial Unicode MS" w:hAnsi="Arial" w:cs="Arial"/>
          <w:b/>
          <w:color w:val="000000"/>
          <w:sz w:val="22"/>
          <w:szCs w:val="22"/>
        </w:rPr>
        <w:t>NA FÁBRICA, PARA ELABORAR TEQUILA, UBICADA EN EL KILÓMETRO 47 + 60 DE LA CARRETERA GUADALAJARA- TEPIC, DE ESTE MUNICIPIO. SOLICITADA POR EL C. EDUARDO HORTA SALINAS</w:t>
      </w:r>
    </w:p>
    <w:p w:rsidR="00827288" w:rsidRPr="00A46E15" w:rsidRDefault="00827288" w:rsidP="00A46E15">
      <w:pPr>
        <w:pStyle w:val="NormalWeb"/>
        <w:spacing w:before="0" w:after="0"/>
        <w:jc w:val="both"/>
        <w:rPr>
          <w:rFonts w:ascii="Arial" w:eastAsia="Arial Unicode MS" w:hAnsi="Arial" w:cs="Arial"/>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Haciendo el uso de la voz, secretario general; “Dice”. Honorable cabildo de Amatitán:</w:t>
      </w: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 xml:space="preserve">Por </w:t>
      </w:r>
      <w:r w:rsidRPr="00A46E15">
        <w:rPr>
          <w:rFonts w:ascii="Arial" w:eastAsia="Arial Unicode MS" w:hAnsi="Arial" w:cs="Arial"/>
          <w:color w:val="000000"/>
        </w:rPr>
        <w:t>medio del presente, esperando se encuentren bien, cada una de las actividades, reciban un cordial saludo. Aprovecho para, de manera respetuosa tengan a bien expedirme una licencia para operar una fábrica para la elaboración de tequila, ubicada en el Km 47+</w:t>
      </w:r>
      <w:r w:rsidRPr="00A46E15">
        <w:rPr>
          <w:rFonts w:ascii="Arial" w:eastAsia="Arial Unicode MS" w:hAnsi="Arial" w:cs="Arial"/>
          <w:color w:val="000000"/>
        </w:rPr>
        <w:t>60 de la carretera Guadalajara- Tepic, de este municipio.</w:t>
      </w: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A la fecha, hemos cumplido con todos los requisitos y pagos, que ustedes con autoridad, a través de sus directores, nos han hecho saber.</w:t>
      </w: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Estamos conscientes de la responsabilidad al operar esta clas</w:t>
      </w:r>
      <w:r w:rsidRPr="00A46E15">
        <w:rPr>
          <w:rFonts w:ascii="Arial" w:eastAsia="Arial Unicode MS" w:hAnsi="Arial" w:cs="Arial"/>
          <w:color w:val="000000"/>
        </w:rPr>
        <w:t>e de proyecto y es por eso que llevaremos a cabo, todas las medidas necesarias para el buen funcionamiento del mismo.</w:t>
      </w:r>
    </w:p>
    <w:p w:rsidR="00827288" w:rsidRPr="00A46E15" w:rsidRDefault="00827288" w:rsidP="00A46E15">
      <w:pPr>
        <w:pStyle w:val="NormalWeb"/>
        <w:spacing w:before="0" w:after="0"/>
        <w:jc w:val="both"/>
        <w:rPr>
          <w:rFonts w:ascii="Arial" w:eastAsia="Arial Unicode MS" w:hAnsi="Arial" w:cs="Arial"/>
          <w:color w:val="000000"/>
        </w:rPr>
      </w:pP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Sin más por el momento y en espera de una respuesta positiva, me despido de ustedes, quedando a sus órdenes para cualquier duda o aclarac</w:t>
      </w:r>
      <w:r w:rsidRPr="00A46E15">
        <w:rPr>
          <w:rFonts w:ascii="Arial" w:eastAsia="Arial Unicode MS" w:hAnsi="Arial" w:cs="Arial"/>
          <w:color w:val="000000"/>
        </w:rPr>
        <w:t xml:space="preserve">ión </w:t>
      </w:r>
    </w:p>
    <w:p w:rsidR="00827288" w:rsidRPr="00A46E15" w:rsidRDefault="00827288" w:rsidP="00A46E15">
      <w:pPr>
        <w:pStyle w:val="NormalWeb"/>
        <w:spacing w:before="0" w:after="0"/>
        <w:jc w:val="both"/>
        <w:rPr>
          <w:rFonts w:ascii="Arial" w:eastAsia="Arial Unicode MS" w:hAnsi="Arial" w:cs="Arial"/>
          <w:color w:val="000000"/>
        </w:rPr>
      </w:pP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 xml:space="preserve"> Haciendo el uso de la voz, secretario general; “Anexa el acta del visto bueno, por parte de protección civil, el documento de no adeudo predial, el documento que acredita el cambio de uso de suelo, la copia del acta constitutiva, y la </w:t>
      </w:r>
      <w:r w:rsidRPr="00A46E15">
        <w:rPr>
          <w:rFonts w:ascii="Arial" w:eastAsia="Arial Unicode MS" w:hAnsi="Arial" w:cs="Arial"/>
          <w:color w:val="000000"/>
        </w:rPr>
        <w:t xml:space="preserve">identificación”. </w:t>
      </w:r>
    </w:p>
    <w:p w:rsidR="00827288" w:rsidRPr="00A46E15" w:rsidRDefault="00827288" w:rsidP="00A46E15">
      <w:pPr>
        <w:pStyle w:val="NormalWeb"/>
        <w:spacing w:before="0" w:after="0"/>
        <w:jc w:val="both"/>
        <w:rPr>
          <w:rFonts w:ascii="Arial" w:eastAsia="Arial Unicode MS" w:hAnsi="Arial" w:cs="Arial"/>
          <w:color w:val="000000"/>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“¿Esa de quién es?”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Haciendo el uso de la voz, secretario general; “Es de Eduardo Horta Salinas”. “Originalmente lo solicitaron el Lic. Saúl Meléndrez Villareal y el Ar</w:t>
      </w:r>
      <w:r w:rsidRPr="00A46E15">
        <w:rPr>
          <w:rFonts w:ascii="Arial" w:eastAsia="Arial Unicode MS" w:hAnsi="Arial" w:cs="Arial"/>
          <w:color w:val="000000"/>
        </w:rPr>
        <w:t>q. José Ángel Rivera Contreras”. “Y solicitaron en el 2004-2006”. “Ya tienen su cambio de uso de suelo, tienen todo. ““Nada más, solicitan la aprobación de la licencia”</w:t>
      </w:r>
    </w:p>
    <w:p w:rsidR="00827288" w:rsidRPr="00A46E15" w:rsidRDefault="0085313E" w:rsidP="00A46E15">
      <w:pPr>
        <w:pStyle w:val="NormalWeb"/>
        <w:spacing w:before="0" w:after="0"/>
        <w:jc w:val="both"/>
        <w:rPr>
          <w:rFonts w:ascii="Arial" w:eastAsia="Arial Unicode MS" w:hAnsi="Arial" w:cs="Arial"/>
          <w:color w:val="000000"/>
        </w:rPr>
      </w:pPr>
      <w:r w:rsidRPr="00A46E15">
        <w:rPr>
          <w:rFonts w:ascii="Arial" w:eastAsia="Arial Unicode MS" w:hAnsi="Arial" w:cs="Arial"/>
          <w:color w:val="000000"/>
        </w:rPr>
        <w:t xml:space="preserve"> “Quienes estén a favor, levantar su mano”. </w:t>
      </w:r>
    </w:p>
    <w:p w:rsidR="00827288" w:rsidRPr="00A46E15" w:rsidRDefault="00827288" w:rsidP="00A46E15">
      <w:pPr>
        <w:pStyle w:val="NormalWeb"/>
        <w:spacing w:before="0" w:after="0"/>
        <w:jc w:val="both"/>
        <w:rPr>
          <w:rFonts w:ascii="Arial" w:hAnsi="Arial" w:cs="Arial"/>
        </w:rPr>
      </w:pPr>
    </w:p>
    <w:p w:rsidR="00827288" w:rsidRPr="00A46E15" w:rsidRDefault="00827288" w:rsidP="00A46E15">
      <w:pPr>
        <w:pStyle w:val="NormalWeb"/>
        <w:spacing w:before="0" w:after="0"/>
        <w:jc w:val="both"/>
        <w:rPr>
          <w:rFonts w:ascii="Arial" w:eastAsia="Arial Unicode MS" w:hAnsi="Arial" w:cs="Arial"/>
          <w:b/>
          <w:color w:val="000000"/>
          <w:sz w:val="22"/>
          <w:szCs w:val="22"/>
        </w:rPr>
      </w:pP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lastRenderedPageBreak/>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 xml:space="preserve">DR. JOSÉ </w:t>
            </w:r>
            <w:r w:rsidRPr="00A46E15">
              <w:rPr>
                <w:rFonts w:ascii="Arial" w:hAnsi="Arial" w:cs="Arial"/>
                <w:sz w:val="20"/>
                <w:szCs w:val="20"/>
              </w:rPr>
              <w:t>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 xml:space="preserve">Haciendo uso de la voz, la Regidora Candelaria Padilla Orozco; </w:t>
      </w:r>
      <w:r w:rsidRPr="00A46E15">
        <w:rPr>
          <w:rFonts w:ascii="Arial" w:eastAsia="Arial Unicode MS" w:hAnsi="Arial" w:cs="Arial"/>
          <w:color w:val="000000"/>
          <w:sz w:val="22"/>
          <w:szCs w:val="22"/>
        </w:rPr>
        <w:t>“Nada más, que, sobre las melazas, “¿A dónde las van a aventar?, es mi preocupación”. “Con todas las fabricas”.</w:t>
      </w:r>
    </w:p>
    <w:p w:rsidR="00827288" w:rsidRPr="00A46E15" w:rsidRDefault="0085313E" w:rsidP="00A46E15">
      <w:pPr>
        <w:pStyle w:val="NormalWeb"/>
        <w:spacing w:before="0" w:after="0"/>
        <w:jc w:val="both"/>
        <w:rPr>
          <w:rFonts w:ascii="Arial" w:hAnsi="Arial" w:cs="Arial"/>
        </w:rPr>
      </w:pPr>
      <w:r w:rsidRPr="00A46E15">
        <w:rPr>
          <w:rFonts w:ascii="Arial" w:eastAsia="Arial Unicode MS" w:hAnsi="Arial" w:cs="Arial"/>
          <w:color w:val="000000"/>
          <w:sz w:val="22"/>
          <w:szCs w:val="22"/>
        </w:rPr>
        <w:t xml:space="preserve"> </w:t>
      </w: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“Si, mira”. “Estamos en el medio, nos dedicamos a eso y no podemos negarle</w:t>
      </w:r>
      <w:r w:rsidRPr="00A46E15">
        <w:rPr>
          <w:rFonts w:ascii="Arial" w:hAnsi="Arial" w:cs="Arial"/>
        </w:rPr>
        <w:t xml:space="preserve"> a nadie, un permiso de estos”. “Sera obligación de ellos y de otras autoridades que tengan que sancionar si hacen bien o no las cosas. Respecto a melazas y a residuos que son peligrosos”. “No nos corresponde”.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w:t>
      </w:r>
      <w:r w:rsidRPr="00A46E15">
        <w:rPr>
          <w:rFonts w:ascii="Arial" w:hAnsi="Arial" w:cs="Arial"/>
        </w:rPr>
        <w:t xml:space="preserve"> “Quienes estén a favor, levanten su mano”.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“Aprobado señor presidente, con 9 votos de los 9 regidores presentes”. “Se da cuenta con la ausencia de la Regidora Guadalupe Loreli Ravelero Cruz”</w:t>
      </w:r>
    </w:p>
    <w:p w:rsidR="00827288" w:rsidRPr="00A46E15" w:rsidRDefault="00827288" w:rsidP="00A46E15">
      <w:pPr>
        <w:pStyle w:val="NormalWeb"/>
        <w:spacing w:before="0" w:after="0"/>
        <w:jc w:val="both"/>
        <w:rPr>
          <w:rFonts w:ascii="Arial" w:hAnsi="Arial" w:cs="Arial"/>
        </w:rPr>
      </w:pP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w:t>
      </w:r>
      <w:r w:rsidRPr="00A46E15">
        <w:rPr>
          <w:rFonts w:ascii="Arial" w:hAnsi="Arial" w:cs="Arial"/>
        </w:rPr>
        <w:t>ndrez; “Licenciado, había más, ¿no?, ¿había más cambios de uso de suelo?”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“Si, pero hay un acuerdo donde lo negaron, aquí”. “Necesitan presentarlo de nuevo”</w:t>
      </w: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 “No me gustaría… hay como 4 cambios de uso de </w:t>
      </w:r>
      <w:r w:rsidRPr="00A46E15">
        <w:rPr>
          <w:rFonts w:ascii="Arial" w:hAnsi="Arial" w:cs="Arial"/>
        </w:rPr>
        <w:t xml:space="preserve">suelo”. “Que vienen siendo, el de El Güero Calderón”. “Yo pienso que, él tiene derecho”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uso de la voz, secretario general; “Nada más, que aquí hubo una situación”. “En una sesión de cabildo, en la sesión #36, se dijo que antes de que se </w:t>
      </w:r>
      <w:r w:rsidRPr="00A46E15">
        <w:rPr>
          <w:rFonts w:ascii="Arial" w:hAnsi="Arial" w:cs="Arial"/>
        </w:rPr>
        <w:t>aprobaran esos 3, en específico, se completara el expediente y que aparte, cumpliera con todos los requisitos”. “Incluso está gravado, donde pregunto: “Bueno y ¿qué requisitos?, ¿los que marca el código urbano? ¡Si!”. “Son 3 acuerdos, aquí los tengo”. “Son</w:t>
      </w:r>
      <w:r w:rsidRPr="00A46E15">
        <w:rPr>
          <w:rFonts w:ascii="Arial" w:hAnsi="Arial" w:cs="Arial"/>
        </w:rPr>
        <w:t xml:space="preserve"> Juan Pablo Torrez Méndez, Varo Destilería del Zapote o el Pozo y Agropecuaria los 3 hermanos SPDRL”. “Ustedes como regidores aprobaron aquí, que estos tres en específico, cumpliera con ciertos requisitos”. “Si yo como secretario general, los subo nuevamen</w:t>
      </w:r>
      <w:r w:rsidRPr="00A46E15">
        <w:rPr>
          <w:rFonts w:ascii="Arial" w:hAnsi="Arial" w:cs="Arial"/>
        </w:rPr>
        <w:t xml:space="preserve">te a una discusión, quien incurre en responsabilidad, soy yo como secretario general”. “Además de las suspicacias que pueden presentarse, al que yo nuevamente vuelva a extraer tres puntos, que </w:t>
      </w:r>
      <w:r w:rsidRPr="00A46E15">
        <w:rPr>
          <w:rFonts w:ascii="Arial" w:hAnsi="Arial" w:cs="Arial"/>
        </w:rPr>
        <w:lastRenderedPageBreak/>
        <w:t>ustedes me dijeron que no”. “Si ustedes deciden que entren, sin</w:t>
      </w:r>
      <w:r w:rsidRPr="00A46E15">
        <w:rPr>
          <w:rFonts w:ascii="Arial" w:hAnsi="Arial" w:cs="Arial"/>
        </w:rPr>
        <w:t xml:space="preserve"> cumplir el acuerdo que ustedes ya habían emitido, que un regidor lo presente”. “Pero yo como secretario, no lo puedo traer nuevamente, porque ustedes ordenaron que se bajara”.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“En mi ca</w:t>
      </w:r>
      <w:r w:rsidRPr="00A46E15">
        <w:rPr>
          <w:rFonts w:ascii="Arial" w:hAnsi="Arial" w:cs="Arial"/>
        </w:rPr>
        <w:t>so, que yo soy empresario tequilero, me veo mal, negando ese tipo de permisos, porque van a decir “oye, no quiere que le hagamos competencia”. “Cuando la competencia siempre más, es mejor”. “Que vean que actuamos de buena fe. Que tengas ellos, su cambio de</w:t>
      </w:r>
      <w:r w:rsidRPr="00A46E15">
        <w:rPr>
          <w:rFonts w:ascii="Arial" w:hAnsi="Arial" w:cs="Arial"/>
        </w:rPr>
        <w:t xml:space="preserve"> uso de suelo y que, en su momento, completen lo que les haga falta”. “Pero si me gustaría que se aprobaran todos, los que estén pendientes”. “Fermín, desde cuando está listo para arrancar”.  “Yo creo, que debemos de apoyarlos. No sé, si por ser ahí ejidal</w:t>
      </w:r>
      <w:r w:rsidRPr="00A46E15">
        <w:rPr>
          <w:rFonts w:ascii="Arial" w:hAnsi="Arial" w:cs="Arial"/>
        </w:rPr>
        <w:t xml:space="preserve"> tenga problemas”.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“Ese es el problema”.</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“Si actuamos de buena fe, no creo que nos traiga problemas a futuro”.</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w:t>
      </w:r>
      <w:r w:rsidRPr="00A46E15">
        <w:rPr>
          <w:rFonts w:ascii="Arial" w:hAnsi="Arial" w:cs="Arial"/>
        </w:rPr>
        <w:t>ario general; “Tenemos ahí la XXXVI, ¿no?, ahí está, la acaban de firmar ustedes”.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el uso de la voz, Regidor José Raúl Andrés Ontiveros Bahnsen; “Si no, pues dice Saúl, que con él pueden quedar”.</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el uso de la voz, Regidor Josué Saúl Pér</w:t>
      </w:r>
      <w:r w:rsidRPr="00A46E15">
        <w:rPr>
          <w:rFonts w:ascii="Arial" w:hAnsi="Arial" w:cs="Arial"/>
        </w:rPr>
        <w:t>ez Ocampo; “No pasa nada, déjemelas”. “No se apure”</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“Yo no dudo de ti Saúl, eres empresario. Pero todos van a decir, que yo fui el que las negué”</w:t>
      </w: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w:t>
      </w:r>
      <w:r w:rsidRPr="00A46E15">
        <w:rPr>
          <w:rFonts w:ascii="Arial" w:hAnsi="Arial" w:cs="Arial"/>
        </w:rPr>
        <w:t xml:space="preserve">al; “No, en el acta no aparece”.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el uso de la voz, Regidor José Raúl Andrés Ontiveros Bahnsen; “No es mala fe del ayuntamiento, estamos en la mejor disposición de apoyarlos”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“E</w:t>
      </w:r>
      <w:r w:rsidRPr="00A46E15">
        <w:rPr>
          <w:rFonts w:ascii="Arial" w:hAnsi="Arial" w:cs="Arial"/>
        </w:rPr>
        <w:t>ntonces ¿los bajan otra ves?</w:t>
      </w: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“Es que, no están arriba”. “Al momento, no cumplen con los requisitos”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el uso de la voz, Regidor José Raúl Andrés Ontiveros Bahnsen; “Que se los deje a Saúl”. </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Haciendo el </w:t>
      </w:r>
      <w:r w:rsidRPr="00A46E15">
        <w:rPr>
          <w:rFonts w:ascii="Arial" w:hAnsi="Arial" w:cs="Arial"/>
        </w:rPr>
        <w:t>uso de la voz, Regidor Josué Saúl Pérez Ocampo; “¿Les faltan muchas cosas?”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secretario general; “Les falta que se apruebe, el plan parcial de desarrollo, conforme lo establece el código urbano, es decir, que entre a la PRODEUR, que</w:t>
      </w:r>
      <w:r w:rsidRPr="00A46E15">
        <w:rPr>
          <w:rFonts w:ascii="Arial" w:hAnsi="Arial" w:cs="Arial"/>
        </w:rPr>
        <w:t xml:space="preserve"> entre a comisiones, que se haga una consulta pública y que lo aprueben”. </w:t>
      </w:r>
    </w:p>
    <w:p w:rsidR="00827288" w:rsidRPr="00A46E15" w:rsidRDefault="0085313E" w:rsidP="00A46E15">
      <w:pPr>
        <w:pStyle w:val="NormalWeb"/>
        <w:spacing w:before="0" w:after="0"/>
        <w:jc w:val="both"/>
        <w:rPr>
          <w:rFonts w:ascii="Arial" w:hAnsi="Arial" w:cs="Arial"/>
        </w:rPr>
      </w:pPr>
      <w:r w:rsidRPr="00A46E15">
        <w:rPr>
          <w:rFonts w:ascii="Arial" w:hAnsi="Arial" w:cs="Arial"/>
        </w:rPr>
        <w:t>“Yo si quiero ser muy enfático”. “Como secretario general, si bien es cierto, yo no tengo una responsabilidad sobre los bienes del ayuntamiento. Si tengo una responsabilidad, para c</w:t>
      </w:r>
      <w:r w:rsidRPr="00A46E15">
        <w:rPr>
          <w:rFonts w:ascii="Arial" w:hAnsi="Arial" w:cs="Arial"/>
        </w:rPr>
        <w:t>iertos acuerdos. Este acuerdo en específico, fue votado en esta sesión”. “Yo estoy imposibilitado”. “Yo como secretario general estoy imposibilitado a traer un asunto, que ustedes dijeron que bajara”. “Aquí me los pusieron dentro de los expedientes, pero y</w:t>
      </w:r>
      <w:r w:rsidRPr="00A46E15">
        <w:rPr>
          <w:rFonts w:ascii="Arial" w:hAnsi="Arial" w:cs="Arial"/>
        </w:rPr>
        <w:t>o ya había comentado, que los presente un regidor”. “Ustedes como regidores, de acuerdo a las facultades que les da el art. 50 fracción 1°, pueden presentar las iniciativas”. “Entonces, que se presente en asuntos varios”.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lastRenderedPageBreak/>
        <w:t xml:space="preserve">Haciendo uso de la voz, Regidor </w:t>
      </w:r>
      <w:r w:rsidRPr="00A46E15">
        <w:rPr>
          <w:rFonts w:ascii="Arial" w:hAnsi="Arial" w:cs="Arial"/>
        </w:rPr>
        <w:t>Benjamín Aldana González; “Es lo que te iba a decir, que como no está en la convocatoria, entonces si lo puedes manejar en asuntos varios”.</w:t>
      </w: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 presidente ing. Gildardo Partida Meléndrez; “Gracias”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spacing w:before="0" w:after="0"/>
        <w:jc w:val="both"/>
        <w:rPr>
          <w:rFonts w:ascii="Arial" w:hAnsi="Arial" w:cs="Arial"/>
        </w:rPr>
      </w:pPr>
      <w:r w:rsidRPr="00A46E15">
        <w:rPr>
          <w:rFonts w:ascii="Arial" w:hAnsi="Arial" w:cs="Arial"/>
        </w:rPr>
        <w:t xml:space="preserve"> </w:t>
      </w:r>
    </w:p>
    <w:p w:rsidR="00827288" w:rsidRPr="00A46E15" w:rsidRDefault="00827288" w:rsidP="00A46E15">
      <w:pPr>
        <w:pStyle w:val="NormalWeb"/>
        <w:spacing w:before="0" w:after="0"/>
        <w:jc w:val="both"/>
        <w:rPr>
          <w:rFonts w:ascii="Arial" w:eastAsia="Arial Unicode MS" w:hAnsi="Arial" w:cs="Arial"/>
          <w:b/>
          <w:color w:val="000000"/>
          <w:sz w:val="22"/>
          <w:szCs w:val="22"/>
        </w:rPr>
      </w:pPr>
    </w:p>
    <w:p w:rsidR="00827288" w:rsidRPr="00A46E15" w:rsidRDefault="0085313E" w:rsidP="00A46E15">
      <w:pPr>
        <w:pStyle w:val="NormalWeb"/>
        <w:numPr>
          <w:ilvl w:val="0"/>
          <w:numId w:val="8"/>
        </w:numPr>
        <w:spacing w:before="0"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 xml:space="preserve">DISCUSIÓN Y EN SU CASO APROBACIÓN </w:t>
      </w:r>
      <w:r w:rsidRPr="00A46E15">
        <w:rPr>
          <w:rFonts w:ascii="Arial" w:eastAsia="Arial Unicode MS" w:hAnsi="Arial" w:cs="Arial"/>
          <w:b/>
          <w:color w:val="000000"/>
          <w:sz w:val="22"/>
          <w:szCs w:val="22"/>
        </w:rPr>
        <w:t>PARA EXPEDIR LA LICENCIA MUNICIPAL CON VENTA DE BEBIDAS ALCOHÓLICAS DE ALTA GRADUACIÓN, PARA EL GIRO DE MINISÚPER, A LA SUCURSAL OXXO LOS HIJUELOS. SOLICITADA POR LA C. ERIKA FABIOLA ZAPATA PÉREZ, EN REPRESENTACIÓN DE LA EMPRESA OXXO</w:t>
      </w:r>
    </w:p>
    <w:p w:rsidR="00827288" w:rsidRPr="00A46E15" w:rsidRDefault="0085313E" w:rsidP="00A46E15">
      <w:pPr>
        <w:pStyle w:val="NormalWeb"/>
        <w:numPr>
          <w:ilvl w:val="0"/>
          <w:numId w:val="8"/>
        </w:numPr>
        <w:spacing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DISCUSIÓN Y EN SU CASO</w:t>
      </w:r>
      <w:r w:rsidRPr="00A46E15">
        <w:rPr>
          <w:rFonts w:ascii="Arial" w:eastAsia="Arial Unicode MS" w:hAnsi="Arial" w:cs="Arial"/>
          <w:b/>
          <w:color w:val="000000"/>
          <w:sz w:val="22"/>
          <w:szCs w:val="22"/>
        </w:rPr>
        <w:t xml:space="preserve"> APROBACIÓN PARA EXPEDIR LA LICENCIA MUNICIPAL CON VENTA DE BEBIDAS ALCOHÓLICAS DE ALTA GRADUACIÓN, PARA EL GIRO DE MINISÚPER, A LA SUCURSAL OXXO AMATITÁN HIDALGO. SOLICITADA POR LA C. ERIKA FABIOLA ZAPATA PÉREZ, EN REPRESENTACIÓN DE LA EMPRESA OXXO</w:t>
      </w:r>
    </w:p>
    <w:p w:rsidR="00827288" w:rsidRPr="00A46E15" w:rsidRDefault="0085313E" w:rsidP="00A46E15">
      <w:pPr>
        <w:pStyle w:val="NormalWeb"/>
        <w:spacing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Se tra</w:t>
      </w:r>
      <w:r w:rsidRPr="00A46E15">
        <w:rPr>
          <w:rFonts w:ascii="Arial" w:eastAsia="Arial Unicode MS" w:hAnsi="Arial" w:cs="Arial"/>
          <w:color w:val="000000"/>
          <w:sz w:val="22"/>
          <w:szCs w:val="22"/>
        </w:rPr>
        <w:t>tan en conjunto, los puntos 13 y 14:</w:t>
      </w:r>
    </w:p>
    <w:p w:rsidR="00827288" w:rsidRPr="00A46E15" w:rsidRDefault="0085313E" w:rsidP="00A46E15">
      <w:pPr>
        <w:pStyle w:val="NormalWeb"/>
        <w:spacing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“Nos presentan todo el expediente completo”. “Tienen su cambio de uso de suelo, tienen ya la licencia para operar dentro del ayuntamiento, solamente les falta la venta de bebi</w:t>
      </w:r>
      <w:r w:rsidRPr="00A46E15">
        <w:rPr>
          <w:rFonts w:ascii="Arial" w:eastAsia="Arial Unicode MS" w:hAnsi="Arial" w:cs="Arial"/>
          <w:color w:val="000000"/>
          <w:sz w:val="22"/>
          <w:szCs w:val="22"/>
        </w:rPr>
        <w:t>das alcohólicas”.</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Regidora y Síndico Mónica Lizbeth reyes Zepeda; “¿Cuál es el Oxxo de Hidalgo?”</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Regidor Benjamín Aldana González; “Esta en Juan José Flores, en la esquina”.</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Regidora y</w:t>
      </w:r>
      <w:r w:rsidRPr="00A46E15">
        <w:rPr>
          <w:rFonts w:ascii="Arial" w:hAnsi="Arial" w:cs="Arial"/>
        </w:rPr>
        <w:t xml:space="preserve"> Síndico Mónica Lizbeth reyes Zepeda; “Yo no tengo inconveniente”, ¡mejor!, Mas comercio, mas entradas”.</w:t>
      </w:r>
    </w:p>
    <w:p w:rsidR="00827288" w:rsidRPr="00A46E15" w:rsidRDefault="0085313E" w:rsidP="00A46E15">
      <w:pPr>
        <w:pStyle w:val="NormalWeb"/>
        <w:spacing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“Y presentan siempre su expediente muy completo”</w:t>
      </w:r>
    </w:p>
    <w:p w:rsidR="00827288" w:rsidRPr="00A46E15" w:rsidRDefault="0085313E" w:rsidP="00A46E15">
      <w:pPr>
        <w:pStyle w:val="NormalWeb"/>
        <w:spacing w:after="0"/>
        <w:jc w:val="both"/>
        <w:rPr>
          <w:rFonts w:ascii="Arial" w:hAnsi="Arial" w:cs="Arial"/>
        </w:rPr>
      </w:pPr>
      <w:r w:rsidRPr="00A46E15">
        <w:rPr>
          <w:rFonts w:ascii="Arial" w:hAnsi="Arial" w:cs="Arial"/>
        </w:rPr>
        <w:t>Haciendo el uso de la voz, Regidor José Raúl Andrés Ontive</w:t>
      </w:r>
      <w:r w:rsidRPr="00A46E15">
        <w:rPr>
          <w:rFonts w:ascii="Arial" w:hAnsi="Arial" w:cs="Arial"/>
        </w:rPr>
        <w:t>ros Bahnsen; “Igual, respetando los horarios de venta, no creo que tengamos problema”</w:t>
      </w:r>
    </w:p>
    <w:p w:rsidR="00827288" w:rsidRPr="00A46E15" w:rsidRDefault="0085313E" w:rsidP="00A46E15">
      <w:pPr>
        <w:pStyle w:val="NormalWeb"/>
        <w:spacing w:after="0"/>
        <w:jc w:val="both"/>
        <w:rPr>
          <w:rFonts w:ascii="Arial" w:hAnsi="Arial" w:cs="Arial"/>
        </w:rPr>
      </w:pPr>
      <w:r w:rsidRPr="00A46E15">
        <w:rPr>
          <w:rFonts w:ascii="Arial" w:eastAsia="Arial Unicode MS" w:hAnsi="Arial" w:cs="Arial"/>
          <w:color w:val="000000"/>
          <w:sz w:val="22"/>
          <w:szCs w:val="22"/>
        </w:rPr>
        <w:t>Haciendo uso de la voz, secretario general; “Se somete a</w:t>
      </w:r>
      <w:r w:rsidRPr="00A46E15">
        <w:rPr>
          <w:rFonts w:ascii="Arial" w:eastAsia="Arial Unicode MS" w:hAnsi="Arial" w:cs="Arial"/>
          <w:b/>
          <w:color w:val="000000"/>
          <w:sz w:val="22"/>
          <w:szCs w:val="22"/>
        </w:rPr>
        <w:t xml:space="preserve"> </w:t>
      </w:r>
      <w:r w:rsidRPr="00A46E15">
        <w:rPr>
          <w:rFonts w:ascii="Arial" w:eastAsia="Arial Unicode MS" w:hAnsi="Arial" w:cs="Arial"/>
          <w:color w:val="000000"/>
          <w:sz w:val="22"/>
          <w:szCs w:val="22"/>
        </w:rPr>
        <w:t xml:space="preserve">aprobación para expedir la licencia municipal con venta de bebidas alcohólicas de alta graduación, para el giro </w:t>
      </w:r>
      <w:r w:rsidRPr="00A46E15">
        <w:rPr>
          <w:rFonts w:ascii="Arial" w:eastAsia="Arial Unicode MS" w:hAnsi="Arial" w:cs="Arial"/>
          <w:color w:val="000000"/>
          <w:sz w:val="22"/>
          <w:szCs w:val="22"/>
        </w:rPr>
        <w:t>de minisúper, a la sucursal Oxxo los hijuelos y la sucursal Hidalgo, de la empresa Oxxo”. “Quienes estén de acuerdo, por favor, levanten su mano”.</w:t>
      </w: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 xml:space="preserve">C. GUADALUPE LORELÍ </w:t>
            </w:r>
            <w:r w:rsidRPr="00A46E15">
              <w:rPr>
                <w:rFonts w:ascii="Arial" w:hAnsi="Arial" w:cs="Arial"/>
                <w:sz w:val="20"/>
                <w:szCs w:val="20"/>
              </w:rPr>
              <w:t>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sz w:val="20"/>
                <w:szCs w:val="20"/>
              </w:rPr>
            </w:pPr>
            <w:r w:rsidRPr="00A46E15">
              <w:rPr>
                <w:rFonts w:ascii="Arial" w:hAnsi="Arial" w:cs="Arial"/>
                <w:sz w:val="20"/>
                <w:szCs w:val="20"/>
              </w:rPr>
              <w:lastRenderedPageBreak/>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sz w:val="20"/>
                <w:szCs w:val="20"/>
              </w:rPr>
            </w:pPr>
            <w:r w:rsidRPr="00A46E15">
              <w:rPr>
                <w:rFonts w:ascii="Arial" w:hAnsi="Arial" w:cs="Arial"/>
                <w:sz w:val="20"/>
                <w:szCs w:val="20"/>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5313E" w:rsidP="00A46E15">
      <w:pPr>
        <w:pStyle w:val="NormalWeb"/>
        <w:spacing w:after="0"/>
        <w:jc w:val="both"/>
        <w:rPr>
          <w:rFonts w:ascii="Arial" w:eastAsia="Arial Unicode MS" w:hAnsi="Arial" w:cs="Arial"/>
          <w:color w:val="000000"/>
          <w:sz w:val="22"/>
          <w:szCs w:val="22"/>
        </w:rPr>
      </w:pPr>
      <w:r w:rsidRPr="00A46E15">
        <w:rPr>
          <w:rFonts w:ascii="Arial" w:eastAsia="Arial Unicode MS" w:hAnsi="Arial" w:cs="Arial"/>
          <w:color w:val="000000"/>
          <w:sz w:val="22"/>
          <w:szCs w:val="22"/>
        </w:rPr>
        <w:t>Haciendo uso de la voz, secretario general; “Aprobado señor presidente, con 9 votos de los 9 regidores presentes”.</w:t>
      </w:r>
    </w:p>
    <w:p w:rsidR="00827288" w:rsidRPr="00A46E15" w:rsidRDefault="0085313E" w:rsidP="00A46E15">
      <w:pPr>
        <w:pStyle w:val="NormalWeb"/>
        <w:spacing w:before="0" w:after="0"/>
        <w:jc w:val="both"/>
        <w:rPr>
          <w:rFonts w:ascii="Arial" w:hAnsi="Arial" w:cs="Arial"/>
        </w:rPr>
      </w:pPr>
      <w:r w:rsidRPr="00A46E15">
        <w:rPr>
          <w:rFonts w:ascii="Arial" w:hAnsi="Arial" w:cs="Arial"/>
        </w:rPr>
        <w:t>Haciendo uso de la voz,</w:t>
      </w:r>
      <w:r w:rsidRPr="00A46E15">
        <w:rPr>
          <w:rFonts w:ascii="Arial" w:hAnsi="Arial" w:cs="Arial"/>
        </w:rPr>
        <w:t xml:space="preserve"> presidente ing. Gildardo Partida Meléndrez; “¡Gracias, regidores!”</w:t>
      </w:r>
    </w:p>
    <w:p w:rsidR="00827288" w:rsidRPr="00A46E15" w:rsidRDefault="00827288" w:rsidP="00A46E15">
      <w:pPr>
        <w:pStyle w:val="NormalWeb"/>
        <w:spacing w:before="0" w:after="0"/>
        <w:jc w:val="both"/>
        <w:rPr>
          <w:rFonts w:ascii="Arial" w:hAnsi="Arial" w:cs="Arial"/>
        </w:rPr>
      </w:pPr>
    </w:p>
    <w:p w:rsidR="00827288" w:rsidRPr="00A46E15" w:rsidRDefault="0085313E" w:rsidP="00A46E15">
      <w:pPr>
        <w:pStyle w:val="NormalWeb"/>
        <w:numPr>
          <w:ilvl w:val="0"/>
          <w:numId w:val="8"/>
        </w:numPr>
        <w:spacing w:after="0"/>
        <w:jc w:val="both"/>
        <w:rPr>
          <w:rFonts w:ascii="Arial" w:eastAsia="Arial Unicode MS" w:hAnsi="Arial" w:cs="Arial"/>
          <w:b/>
          <w:color w:val="000000"/>
          <w:sz w:val="22"/>
          <w:szCs w:val="22"/>
        </w:rPr>
      </w:pPr>
      <w:r w:rsidRPr="00A46E15">
        <w:rPr>
          <w:rFonts w:ascii="Arial" w:eastAsia="Arial Unicode MS" w:hAnsi="Arial" w:cs="Arial"/>
          <w:b/>
          <w:color w:val="000000"/>
          <w:sz w:val="22"/>
          <w:szCs w:val="22"/>
        </w:rPr>
        <w:t>ASUNTOS VARIOS</w:t>
      </w:r>
    </w:p>
    <w:p w:rsidR="00827288" w:rsidRPr="00A46E15" w:rsidRDefault="0085313E" w:rsidP="00A46E15">
      <w:pPr>
        <w:pStyle w:val="NormalWeb"/>
        <w:spacing w:after="0"/>
        <w:jc w:val="both"/>
        <w:rPr>
          <w:rFonts w:ascii="Arial" w:hAnsi="Arial" w:cs="Arial"/>
        </w:rPr>
      </w:pPr>
      <w:r w:rsidRPr="00A46E15">
        <w:rPr>
          <w:rFonts w:ascii="Arial" w:eastAsia="Arial Unicode MS" w:hAnsi="Arial" w:cs="Arial"/>
          <w:b/>
          <w:color w:val="000000"/>
          <w:sz w:val="22"/>
          <w:szCs w:val="22"/>
        </w:rPr>
        <w:t xml:space="preserve">Primer asunto: </w:t>
      </w:r>
      <w:r w:rsidRPr="00A46E15">
        <w:rPr>
          <w:rFonts w:ascii="Arial" w:eastAsia="Arial Unicode MS" w:hAnsi="Arial" w:cs="Arial"/>
          <w:color w:val="000000"/>
          <w:sz w:val="22"/>
          <w:szCs w:val="22"/>
        </w:rPr>
        <w:t>Lo presenta el Regidor</w:t>
      </w:r>
      <w:r w:rsidRPr="00A46E15">
        <w:rPr>
          <w:rFonts w:ascii="Arial" w:eastAsia="Arial Unicode MS" w:hAnsi="Arial" w:cs="Arial"/>
          <w:b/>
          <w:color w:val="000000"/>
          <w:sz w:val="22"/>
          <w:szCs w:val="22"/>
        </w:rPr>
        <w:t xml:space="preserve"> </w:t>
      </w:r>
      <w:r w:rsidRPr="00A46E15">
        <w:rPr>
          <w:rFonts w:ascii="Arial" w:hAnsi="Arial" w:cs="Arial"/>
          <w:sz w:val="22"/>
          <w:szCs w:val="22"/>
        </w:rPr>
        <w:t xml:space="preserve">Josué Saúl Pérez Ocampo; Iniciativa de punto de acuerdo que presenta: </w:t>
      </w:r>
    </w:p>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t>El que suscribe Josué Saúl Pérez Ocampo, regidor de este ayunta</w:t>
      </w:r>
      <w:r w:rsidRPr="00A46E15">
        <w:rPr>
          <w:rFonts w:ascii="Arial" w:hAnsi="Arial" w:cs="Arial"/>
          <w:sz w:val="22"/>
          <w:szCs w:val="22"/>
        </w:rPr>
        <w:t xml:space="preserve">miento por las facultades conferidas en el art. 50 fracc. 1° de la ley de gobierno y administración pública municipal del estado de Jalisco, solicito a ustedes tengan a bien, aprobar el siguiente punto de acuerdo. </w:t>
      </w:r>
    </w:p>
    <w:p w:rsidR="00827288" w:rsidRPr="00A46E15" w:rsidRDefault="0085313E" w:rsidP="00A46E15">
      <w:pPr>
        <w:pStyle w:val="NormalWeb"/>
        <w:numPr>
          <w:ilvl w:val="0"/>
          <w:numId w:val="9"/>
        </w:numPr>
        <w:spacing w:after="0"/>
        <w:jc w:val="both"/>
        <w:rPr>
          <w:rFonts w:ascii="Arial" w:hAnsi="Arial" w:cs="Arial"/>
          <w:sz w:val="22"/>
          <w:szCs w:val="22"/>
        </w:rPr>
      </w:pPr>
      <w:r w:rsidRPr="00A46E15">
        <w:rPr>
          <w:rFonts w:ascii="Arial" w:hAnsi="Arial" w:cs="Arial"/>
          <w:sz w:val="22"/>
          <w:szCs w:val="22"/>
        </w:rPr>
        <w:t xml:space="preserve">Que autoricen nuevamente la contratación </w:t>
      </w:r>
      <w:r w:rsidRPr="00A46E15">
        <w:rPr>
          <w:rFonts w:ascii="Arial" w:hAnsi="Arial" w:cs="Arial"/>
          <w:sz w:val="22"/>
          <w:szCs w:val="22"/>
        </w:rPr>
        <w:t xml:space="preserve">del director de seguridad pública, con el objetivo de poder cumplir con las obligaciones administrativas y operativas de la comisaria </w:t>
      </w:r>
    </w:p>
    <w:p w:rsidR="00827288" w:rsidRPr="00A46E15" w:rsidRDefault="0085313E" w:rsidP="00A46E15">
      <w:pPr>
        <w:pStyle w:val="NormalWeb"/>
        <w:numPr>
          <w:ilvl w:val="0"/>
          <w:numId w:val="9"/>
        </w:numPr>
        <w:spacing w:after="0"/>
        <w:jc w:val="both"/>
        <w:rPr>
          <w:rFonts w:ascii="Arial" w:hAnsi="Arial" w:cs="Arial"/>
          <w:sz w:val="22"/>
          <w:szCs w:val="22"/>
        </w:rPr>
      </w:pPr>
      <w:r w:rsidRPr="00A46E15">
        <w:rPr>
          <w:rFonts w:ascii="Arial" w:hAnsi="Arial" w:cs="Arial"/>
          <w:sz w:val="22"/>
          <w:szCs w:val="22"/>
        </w:rPr>
        <w:t>Se autorice la contratación de un elemento de seguridad pública de línea, para nivelar los turnos con la misma cantidad d</w:t>
      </w:r>
      <w:r w:rsidRPr="00A46E15">
        <w:rPr>
          <w:rFonts w:ascii="Arial" w:hAnsi="Arial" w:cs="Arial"/>
          <w:sz w:val="22"/>
          <w:szCs w:val="22"/>
        </w:rPr>
        <w:t xml:space="preserve">e elementos </w:t>
      </w:r>
    </w:p>
    <w:p w:rsidR="00827288" w:rsidRPr="00A46E15" w:rsidRDefault="0085313E" w:rsidP="00A46E15">
      <w:pPr>
        <w:pStyle w:val="NormalWeb"/>
        <w:numPr>
          <w:ilvl w:val="0"/>
          <w:numId w:val="9"/>
        </w:numPr>
        <w:spacing w:after="0"/>
        <w:jc w:val="both"/>
        <w:rPr>
          <w:rFonts w:ascii="Arial" w:hAnsi="Arial" w:cs="Arial"/>
          <w:sz w:val="22"/>
          <w:szCs w:val="22"/>
        </w:rPr>
      </w:pPr>
      <w:r w:rsidRPr="00A46E15">
        <w:rPr>
          <w:rFonts w:ascii="Arial" w:hAnsi="Arial" w:cs="Arial"/>
          <w:sz w:val="22"/>
          <w:szCs w:val="22"/>
        </w:rPr>
        <w:t xml:space="preserve">Se giran las instrucciones necesarias a hacienda pública, seguridad pública y recursos humanos, para el cumplimiento del presente acuerdo </w:t>
      </w:r>
    </w:p>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t xml:space="preserve">                                             ATT. Josué Saúl Pérez Ocampo </w:t>
      </w:r>
    </w:p>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t>Haciendo el uso de la voz, se</w:t>
      </w:r>
      <w:r w:rsidRPr="00A46E15">
        <w:rPr>
          <w:rFonts w:ascii="Arial" w:hAnsi="Arial" w:cs="Arial"/>
          <w:sz w:val="22"/>
          <w:szCs w:val="22"/>
        </w:rPr>
        <w:t>cretario general; “Se somete a su aprobación. Quienes estén a favor, levantar su mano”.</w:t>
      </w: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rPr>
            </w:pPr>
            <w:r w:rsidRPr="00A46E15">
              <w:rPr>
                <w:rFonts w:ascii="Arial" w:hAnsi="Arial" w:cs="Arial"/>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 xml:space="preserve">C. JOSUÉ SAÚL PÉREZ </w:t>
            </w:r>
            <w:r w:rsidRPr="00A46E15">
              <w:rPr>
                <w:rFonts w:ascii="Arial" w:hAnsi="Arial" w:cs="Arial"/>
              </w:rPr>
              <w:t>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rPr>
            </w:pPr>
            <w:r w:rsidRPr="00A46E15">
              <w:rPr>
                <w:rFonts w:ascii="Arial" w:hAnsi="Arial" w:cs="Arial"/>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lastRenderedPageBreak/>
        <w:t>Haciendo el uso de la voz, secretario general; “Aprobado el primer punto de acuerdo”</w:t>
      </w:r>
    </w:p>
    <w:p w:rsidR="00827288" w:rsidRPr="00A46E15" w:rsidRDefault="0085313E" w:rsidP="00A46E15">
      <w:pPr>
        <w:pStyle w:val="NormalWeb"/>
        <w:spacing w:after="0"/>
        <w:jc w:val="both"/>
        <w:rPr>
          <w:rFonts w:ascii="Arial" w:hAnsi="Arial" w:cs="Arial"/>
        </w:rPr>
      </w:pPr>
      <w:r w:rsidRPr="00A46E15">
        <w:rPr>
          <w:rFonts w:ascii="Arial" w:hAnsi="Arial" w:cs="Arial"/>
          <w:b/>
          <w:sz w:val="22"/>
          <w:szCs w:val="22"/>
        </w:rPr>
        <w:t>Segundo asunto:</w:t>
      </w:r>
      <w:r w:rsidRPr="00A46E15">
        <w:rPr>
          <w:rFonts w:ascii="Arial" w:hAnsi="Arial" w:cs="Arial"/>
          <w:sz w:val="22"/>
          <w:szCs w:val="22"/>
        </w:rPr>
        <w:t xml:space="preserve"> Por iniciativa del C. Presidente Municipal, se presentan las siguientes 3 solicitudes de cambio </w:t>
      </w:r>
      <w:r w:rsidRPr="00A46E15">
        <w:rPr>
          <w:rFonts w:ascii="Arial" w:hAnsi="Arial" w:cs="Arial"/>
          <w:sz w:val="22"/>
          <w:szCs w:val="22"/>
        </w:rPr>
        <w:t>de uso de suelo:</w:t>
      </w:r>
    </w:p>
    <w:p w:rsidR="00827288" w:rsidRPr="00A46E15" w:rsidRDefault="0085313E" w:rsidP="00A46E15">
      <w:pPr>
        <w:pStyle w:val="NormalWeb"/>
        <w:numPr>
          <w:ilvl w:val="0"/>
          <w:numId w:val="10"/>
        </w:numPr>
        <w:spacing w:after="0"/>
        <w:jc w:val="both"/>
        <w:rPr>
          <w:rFonts w:ascii="Arial" w:hAnsi="Arial" w:cs="Arial"/>
          <w:sz w:val="22"/>
          <w:szCs w:val="22"/>
        </w:rPr>
      </w:pPr>
      <w:r w:rsidRPr="00A46E15">
        <w:rPr>
          <w:rFonts w:ascii="Arial" w:hAnsi="Arial" w:cs="Arial"/>
          <w:sz w:val="22"/>
          <w:szCs w:val="22"/>
        </w:rPr>
        <w:t>Agropecuaria los tres hermanos, recibida el 20 de Julio del presente año, que solicita un cambio de uso de suelo agropecuario, a uso de industria pesada y riesgo alto.</w:t>
      </w:r>
    </w:p>
    <w:p w:rsidR="00827288" w:rsidRPr="00A46E15" w:rsidRDefault="0085313E" w:rsidP="00A46E15">
      <w:pPr>
        <w:pStyle w:val="NormalWeb"/>
        <w:numPr>
          <w:ilvl w:val="0"/>
          <w:numId w:val="10"/>
        </w:numPr>
        <w:spacing w:after="0"/>
        <w:jc w:val="both"/>
        <w:rPr>
          <w:rFonts w:ascii="Arial" w:hAnsi="Arial" w:cs="Arial"/>
          <w:sz w:val="22"/>
          <w:szCs w:val="22"/>
        </w:rPr>
      </w:pPr>
      <w:r w:rsidRPr="00A46E15">
        <w:rPr>
          <w:rFonts w:ascii="Arial" w:hAnsi="Arial" w:cs="Arial"/>
          <w:sz w:val="22"/>
          <w:szCs w:val="22"/>
        </w:rPr>
        <w:t>Varo destilería SRD Y SRL de capital variable, presentada en obras publ</w:t>
      </w:r>
      <w:r w:rsidRPr="00A46E15">
        <w:rPr>
          <w:rFonts w:ascii="Arial" w:hAnsi="Arial" w:cs="Arial"/>
          <w:sz w:val="22"/>
          <w:szCs w:val="22"/>
        </w:rPr>
        <w:t>icas el día 2 de Julio de presente año, el cual pide se tenga a bien, someter en sesión de ayuntamiento el cambio de uso de suelo para el predio rustico el Zapote o el Pozo, ubicado en este municipio. De agropecuario a industria pesada y riesgo alto.</w:t>
      </w:r>
    </w:p>
    <w:p w:rsidR="00827288" w:rsidRPr="00A46E15" w:rsidRDefault="0085313E" w:rsidP="00A46E15">
      <w:pPr>
        <w:pStyle w:val="NormalWeb"/>
        <w:numPr>
          <w:ilvl w:val="0"/>
          <w:numId w:val="10"/>
        </w:numPr>
        <w:spacing w:after="0"/>
        <w:jc w:val="both"/>
        <w:rPr>
          <w:rFonts w:ascii="Arial" w:hAnsi="Arial" w:cs="Arial"/>
          <w:sz w:val="22"/>
          <w:szCs w:val="22"/>
        </w:rPr>
      </w:pPr>
      <w:r w:rsidRPr="00A46E15">
        <w:rPr>
          <w:rFonts w:ascii="Arial" w:hAnsi="Arial" w:cs="Arial"/>
          <w:sz w:val="22"/>
          <w:szCs w:val="22"/>
        </w:rPr>
        <w:t>Solic</w:t>
      </w:r>
      <w:r w:rsidRPr="00A46E15">
        <w:rPr>
          <w:rFonts w:ascii="Arial" w:hAnsi="Arial" w:cs="Arial"/>
          <w:sz w:val="22"/>
          <w:szCs w:val="22"/>
        </w:rPr>
        <w:t>itado por Juan Pablo Torrez Méndez, recibida en obras publicas el día 15 de Julio del presente año. El cual pide, se tenga a bien someter en sesión del ayuntamiento el cambio de uso de suelo, para el predio rustico el alto, ubicado en este municipio de Ama</w:t>
      </w:r>
      <w:r w:rsidRPr="00A46E15">
        <w:rPr>
          <w:rFonts w:ascii="Arial" w:hAnsi="Arial" w:cs="Arial"/>
          <w:sz w:val="22"/>
          <w:szCs w:val="22"/>
        </w:rPr>
        <w:t>titán, de agropecuario a industria pesada y riesgo alto.</w:t>
      </w:r>
    </w:p>
    <w:p w:rsidR="00827288" w:rsidRPr="00A46E15" w:rsidRDefault="00827288" w:rsidP="00A46E15">
      <w:pPr>
        <w:pStyle w:val="NormalWeb"/>
        <w:spacing w:after="0"/>
        <w:jc w:val="both"/>
        <w:rPr>
          <w:rFonts w:ascii="Arial" w:hAnsi="Arial" w:cs="Arial"/>
          <w:sz w:val="22"/>
          <w:szCs w:val="22"/>
        </w:rPr>
      </w:pPr>
    </w:p>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t>Haciendo el uso de la voz, secretario general; “Se somete a su aprobación. Quienes estén a favor, levantar su mano”.</w:t>
      </w: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 xml:space="preserve">LIC. MARÍA </w:t>
            </w:r>
            <w:r w:rsidRPr="00A46E15">
              <w:rPr>
                <w:rFonts w:ascii="Arial" w:hAnsi="Arial" w:cs="Arial"/>
              </w:rPr>
              <w:t>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rPr>
            </w:pPr>
            <w:r w:rsidRPr="00A46E15">
              <w:rPr>
                <w:rFonts w:ascii="Arial" w:hAnsi="Arial" w:cs="Arial"/>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rPr>
            </w:pPr>
            <w:r w:rsidRPr="00A46E15">
              <w:rPr>
                <w:rFonts w:ascii="Arial" w:hAnsi="Arial" w:cs="Arial"/>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5313E" w:rsidP="00A46E15">
      <w:pPr>
        <w:pStyle w:val="NormalWeb"/>
        <w:spacing w:after="0"/>
        <w:jc w:val="both"/>
        <w:rPr>
          <w:rFonts w:ascii="Arial" w:hAnsi="Arial" w:cs="Arial"/>
          <w:sz w:val="22"/>
          <w:szCs w:val="22"/>
        </w:rPr>
      </w:pPr>
      <w:r w:rsidRPr="00A46E15">
        <w:rPr>
          <w:rFonts w:ascii="Arial" w:hAnsi="Arial" w:cs="Arial"/>
          <w:sz w:val="22"/>
          <w:szCs w:val="22"/>
        </w:rPr>
        <w:t>Haciendo el uso de la voz, secretario general; “Aprobado señor presidente, con 8 votos”. “Se da cuenta de la</w:t>
      </w:r>
      <w:r w:rsidRPr="00A46E15">
        <w:rPr>
          <w:rFonts w:ascii="Arial" w:hAnsi="Arial" w:cs="Arial"/>
          <w:sz w:val="22"/>
          <w:szCs w:val="22"/>
        </w:rPr>
        <w:t xml:space="preserve"> ausencia del Regidor Josué Saúl Pérez Ocampo”</w:t>
      </w:r>
    </w:p>
    <w:p w:rsidR="00827288" w:rsidRPr="00A46E15" w:rsidRDefault="0085313E" w:rsidP="00A46E15">
      <w:pPr>
        <w:pStyle w:val="NormalWeb"/>
        <w:spacing w:after="0"/>
        <w:jc w:val="both"/>
        <w:rPr>
          <w:rFonts w:ascii="Arial" w:hAnsi="Arial" w:cs="Arial"/>
        </w:rPr>
      </w:pPr>
      <w:r w:rsidRPr="00A46E15">
        <w:rPr>
          <w:rFonts w:ascii="Arial" w:hAnsi="Arial" w:cs="Arial"/>
          <w:b/>
          <w:sz w:val="22"/>
          <w:szCs w:val="22"/>
        </w:rPr>
        <w:t>Tercer asunto:</w:t>
      </w:r>
      <w:r w:rsidRPr="00A46E15">
        <w:rPr>
          <w:rFonts w:ascii="Arial" w:hAnsi="Arial" w:cs="Arial"/>
          <w:sz w:val="22"/>
          <w:szCs w:val="22"/>
        </w:rPr>
        <w:t xml:space="preserve"> Presentado por el Regidor </w:t>
      </w:r>
      <w:r w:rsidRPr="00A46E15">
        <w:rPr>
          <w:rFonts w:ascii="Arial" w:hAnsi="Arial" w:cs="Arial"/>
        </w:rPr>
        <w:t>Diego Armando Covarrubias Bañuelos. Iniciativa para la reubicación de luminaria.</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secretario general; “Entonces, usted solicita ¿Cuántas lámparas</w:t>
      </w:r>
      <w:r w:rsidRPr="00A46E15">
        <w:rPr>
          <w:rFonts w:ascii="Arial" w:hAnsi="Arial" w:cs="Arial"/>
        </w:rPr>
        <w:t>?”.</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sz w:val="22"/>
          <w:szCs w:val="22"/>
        </w:rPr>
        <w:t xml:space="preserve">Regidor </w:t>
      </w:r>
      <w:r w:rsidRPr="00A46E15">
        <w:rPr>
          <w:rFonts w:ascii="Arial" w:hAnsi="Arial" w:cs="Arial"/>
        </w:rPr>
        <w:t>Diego Armando Covarrubias Bañuelos; “5”</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secretario general; “¿5 lámparas?”</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sz w:val="22"/>
          <w:szCs w:val="22"/>
        </w:rPr>
        <w:t xml:space="preserve">Regidor </w:t>
      </w:r>
      <w:r w:rsidRPr="00A46E15">
        <w:rPr>
          <w:rFonts w:ascii="Arial" w:hAnsi="Arial" w:cs="Arial"/>
        </w:rPr>
        <w:t>Diego Armando Covarrubias Bañuelos; “si”</w:t>
      </w:r>
    </w:p>
    <w:p w:rsidR="00827288" w:rsidRPr="00A46E15" w:rsidRDefault="0085313E" w:rsidP="00A46E15">
      <w:pPr>
        <w:pStyle w:val="NormalWeb"/>
        <w:spacing w:after="0"/>
        <w:jc w:val="both"/>
        <w:rPr>
          <w:rFonts w:ascii="Arial" w:hAnsi="Arial" w:cs="Arial"/>
        </w:rPr>
      </w:pPr>
      <w:r w:rsidRPr="00A46E15">
        <w:rPr>
          <w:rFonts w:ascii="Arial" w:hAnsi="Arial" w:cs="Arial"/>
        </w:rPr>
        <w:lastRenderedPageBreak/>
        <w:t>Haciendo uso de la voz, secretario general; “Gra</w:t>
      </w:r>
      <w:r w:rsidRPr="00A46E15">
        <w:rPr>
          <w:rFonts w:ascii="Arial" w:hAnsi="Arial" w:cs="Arial"/>
        </w:rPr>
        <w:t>cias regidor”</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“Se somete a su aprobación, para que 5 lámparas, que serán retiradas de la plaza principal de Amatitán, sean entregadas a la delegación de La Mata. A petición del </w:t>
      </w:r>
      <w:r w:rsidRPr="00A46E15">
        <w:rPr>
          <w:rFonts w:ascii="Arial" w:hAnsi="Arial" w:cs="Arial"/>
          <w:sz w:val="22"/>
          <w:szCs w:val="22"/>
        </w:rPr>
        <w:t xml:space="preserve">Regidor </w:t>
      </w:r>
      <w:r w:rsidRPr="00A46E15">
        <w:rPr>
          <w:rFonts w:ascii="Arial" w:hAnsi="Arial" w:cs="Arial"/>
        </w:rPr>
        <w:t xml:space="preserve">Diego Armando Covarrubias Bañuelos”. “Quienes estén a favor, levantar </w:t>
      </w:r>
      <w:r w:rsidRPr="00A46E15">
        <w:rPr>
          <w:rFonts w:ascii="Arial" w:hAnsi="Arial" w:cs="Arial"/>
        </w:rPr>
        <w:t>su mano”.</w:t>
      </w:r>
    </w:p>
    <w:tbl>
      <w:tblPr>
        <w:tblW w:w="7796" w:type="dxa"/>
        <w:jc w:val="center"/>
        <w:tblCellMar>
          <w:left w:w="10" w:type="dxa"/>
          <w:right w:w="10" w:type="dxa"/>
        </w:tblCellMar>
        <w:tblLook w:val="04A0" w:firstRow="1" w:lastRow="0" w:firstColumn="1" w:lastColumn="0" w:noHBand="0" w:noVBand="1"/>
      </w:tblPr>
      <w:tblGrid>
        <w:gridCol w:w="3775"/>
        <w:gridCol w:w="1060"/>
        <w:gridCol w:w="1285"/>
        <w:gridCol w:w="1676"/>
      </w:tblGrid>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REGIDOR</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 FAVOR</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EN CONTRA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ABSTENCIÓN</w:t>
            </w: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PRESIDENTE ING. GILDARDO PARTIDA MELÉNDREZ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GUADALUPE LORELÍ RAVELERO CRUZ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JOSÉ IGNACIO ZEPEDA GÓMEZ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PROF. OLIVIA GONZÁLEZ ALVARADO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DIEGO ARMANDO COVARRUBIAS BAÑUELOS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MIGUEL MELÉNDREZ RODRÍGUEZ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JOSÉ RAÚL ANDRÉS ONTIVEROS BAHNSEN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2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LIC. MARÍA CANDELARIA PADILLA OROZCO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DR. BENJAMIN ALDANA GONZALEZ</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rPr>
            </w:pPr>
            <w:r w:rsidRPr="00A46E15">
              <w:rPr>
                <w:rFonts w:ascii="Arial" w:hAnsi="Arial" w:cs="Arial"/>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rPr>
            </w:pPr>
          </w:p>
        </w:tc>
      </w:tr>
      <w:tr w:rsidR="00827288" w:rsidRPr="00A46E15">
        <w:tblPrEx>
          <w:tblCellMar>
            <w:top w:w="0" w:type="dxa"/>
            <w:bottom w:w="0" w:type="dxa"/>
          </w:tblCellMar>
        </w:tblPrEx>
        <w:trPr>
          <w:trHeight w:val="260"/>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jc w:val="both"/>
              <w:rPr>
                <w:rFonts w:ascii="Arial" w:hAnsi="Arial" w:cs="Arial"/>
              </w:rPr>
            </w:pPr>
            <w:r w:rsidRPr="00A46E15">
              <w:rPr>
                <w:rFonts w:ascii="Arial" w:hAnsi="Arial" w:cs="Arial"/>
              </w:rPr>
              <w:t>C. JOSUÉ SAÚL PÉREZ OCAMPO</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r w:rsidR="00827288" w:rsidRPr="00A46E15">
        <w:tblPrEx>
          <w:tblCellMar>
            <w:top w:w="0" w:type="dxa"/>
            <w:bottom w:w="0" w:type="dxa"/>
          </w:tblCellMar>
        </w:tblPrEx>
        <w:trPr>
          <w:trHeight w:val="504"/>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7288" w:rsidRPr="00A46E15" w:rsidRDefault="0085313E" w:rsidP="00A46E15">
            <w:pPr>
              <w:tabs>
                <w:tab w:val="left" w:pos="2771"/>
              </w:tabs>
              <w:jc w:val="both"/>
              <w:rPr>
                <w:rFonts w:ascii="Arial" w:hAnsi="Arial" w:cs="Arial"/>
              </w:rPr>
            </w:pPr>
            <w:r w:rsidRPr="00A46E15">
              <w:rPr>
                <w:rFonts w:ascii="Arial" w:hAnsi="Arial" w:cs="Arial"/>
              </w:rPr>
              <w:t>SÍNDICO LIC. MÓNICA LIZBETH REYES ZEPEDA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5313E" w:rsidP="00A46E15">
            <w:pPr>
              <w:jc w:val="both"/>
              <w:rPr>
                <w:rFonts w:ascii="Arial" w:hAnsi="Arial" w:cs="Arial"/>
                <w:sz w:val="20"/>
                <w:szCs w:val="20"/>
              </w:rPr>
            </w:pPr>
            <w:r w:rsidRPr="00A46E15">
              <w:rPr>
                <w:rFonts w:ascii="Arial" w:hAnsi="Arial" w:cs="Arial"/>
                <w:sz w:val="20"/>
                <w:szCs w:val="20"/>
              </w:rPr>
              <w:t>X</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7288" w:rsidRPr="00A46E15" w:rsidRDefault="00827288" w:rsidP="00A46E15">
            <w:pPr>
              <w:jc w:val="both"/>
              <w:rPr>
                <w:rFonts w:ascii="Arial" w:hAnsi="Arial" w:cs="Arial"/>
                <w:sz w:val="20"/>
                <w:szCs w:val="20"/>
              </w:rPr>
            </w:pPr>
          </w:p>
        </w:tc>
      </w:tr>
    </w:tbl>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el uso de la </w:t>
      </w:r>
      <w:r w:rsidRPr="00A46E15">
        <w:rPr>
          <w:rFonts w:ascii="Arial" w:hAnsi="Arial" w:cs="Arial"/>
        </w:rPr>
        <w:t>voz, secretario general; “Aprobado señor presidente, con 9 votos”. “Se da cuenta de la presencia del Regidor Josué Saúl Pérez Ocampo”</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Cuarto asunto: Presentado por la Regidora </w:t>
      </w:r>
      <w:r w:rsidRPr="00A46E15">
        <w:rPr>
          <w:rFonts w:ascii="Arial" w:hAnsi="Arial" w:cs="Arial"/>
        </w:rPr>
        <w:t xml:space="preserve">Olivia González Alvarado. </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Olivia González Alva</w:t>
      </w:r>
      <w:r w:rsidRPr="00A46E15">
        <w:rPr>
          <w:rFonts w:ascii="Arial" w:hAnsi="Arial" w:cs="Arial"/>
        </w:rPr>
        <w:t>rado; “Yo continuo con mi petición, que es el arreglo de lo que es el drenaje del corral en pensador mexicano #33. “Estamos a pocos días de terminar la administración y mes con mes lo he solicitado y no se ha concluido la obra”. “Me solicitan, que, si no s</w:t>
      </w:r>
      <w:r w:rsidRPr="00A46E15">
        <w:rPr>
          <w:rFonts w:ascii="Arial" w:hAnsi="Arial" w:cs="Arial"/>
        </w:rPr>
        <w:t>e va a ir arreglar, que se lleve el material y ellos concluyen la obra”.</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Regidora y Síndico Mónica Lizbeth reyes Zepeda; “Es que, por esa calle solamente abrieron, no hicieron nada, abrieron, dejaron así y hasta esta peligroso para </w:t>
      </w:r>
      <w:r w:rsidRPr="00A46E15">
        <w:rPr>
          <w:rFonts w:ascii="Arial" w:hAnsi="Arial" w:cs="Arial"/>
        </w:rPr>
        <w:t>los que viven por ahí y los que están transitando”.</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el uso de la voz, secretario general; “Pero ¡quien hizo eso?, ¿agua potable u obras públicas?” </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Regidora y Síndico Mónica Lizbeth reyes Zepeda; “Obras públicas, pero en sí</w:t>
      </w:r>
      <w:r w:rsidRPr="00A46E15">
        <w:rPr>
          <w:rFonts w:ascii="Arial" w:hAnsi="Arial" w:cs="Arial"/>
        </w:rPr>
        <w:t xml:space="preserve">, pues la obra es por agua potable, porque es drenaje”. </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Olivia González Alvarado; “Solo fue la máquina, excavo y metieron solamente un tubo, falta otro, falta tapar y poner el pavimento.</w:t>
      </w:r>
      <w:r w:rsidRPr="00A46E15">
        <w:rPr>
          <w:rFonts w:ascii="Arial" w:hAnsi="Arial" w:cs="Arial"/>
        </w:rPr>
        <w:t xml:space="preserve"> Dejar concluido, como se había acor</w:t>
      </w:r>
      <w:r w:rsidRPr="00A46E15">
        <w:rPr>
          <w:rFonts w:ascii="Arial" w:hAnsi="Arial" w:cs="Arial"/>
        </w:rPr>
        <w:t>dado”.</w:t>
      </w:r>
    </w:p>
    <w:p w:rsidR="00827288" w:rsidRPr="00A46E15" w:rsidRDefault="0085313E" w:rsidP="00A46E15">
      <w:pPr>
        <w:pStyle w:val="NormalWeb"/>
        <w:spacing w:after="0"/>
        <w:jc w:val="both"/>
        <w:rPr>
          <w:rFonts w:ascii="Arial" w:hAnsi="Arial" w:cs="Arial"/>
        </w:rPr>
      </w:pPr>
      <w:r w:rsidRPr="00A46E15">
        <w:rPr>
          <w:rFonts w:ascii="Arial" w:hAnsi="Arial" w:cs="Arial"/>
        </w:rPr>
        <w:lastRenderedPageBreak/>
        <w:t xml:space="preserve">Haciendo uso de la voz, presidente ing. Gildardo Partida Meléndrez; “Terminarse la </w:t>
      </w:r>
      <w:r w:rsidRPr="00A46E15">
        <w:rPr>
          <w:rFonts w:ascii="Arial" w:hAnsi="Arial" w:cs="Arial"/>
        </w:rPr>
        <w:t>obra”. “¿No esta Rubén?, o ¿Por qué no se ha tratado eso?”</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 xml:space="preserve">Olivia González Alvarado; “Obras publicas solicita la máquina para el día </w:t>
      </w:r>
      <w:r w:rsidRPr="00A46E15">
        <w:rPr>
          <w:rFonts w:ascii="Arial" w:hAnsi="Arial" w:cs="Arial"/>
        </w:rPr>
        <w:t>de mañana, para ir a terminar e excavar, conectar el último tramo y que tapen para dar seguimiento a lo que sigue”.</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el uso de la voz, secretario general; “Yo mañana le doy seguimiento, específicamente, a que valla la maquina”. “Oficios hay muchos </w:t>
      </w:r>
      <w:r w:rsidRPr="00A46E15">
        <w:rPr>
          <w:rFonts w:ascii="Arial" w:hAnsi="Arial" w:cs="Arial"/>
        </w:rPr>
        <w:t>y de la banqueta”.</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Olivia González Alvarado; “Es el segundo punto”. “La rampa… esta la banqueta, pero la rampa para ingresar a la banqueta, no está, la de discapacitados. Esta así cortada la banqueta, no hay vueltita y no t</w:t>
      </w:r>
      <w:r w:rsidRPr="00A46E15">
        <w:rPr>
          <w:rFonts w:ascii="Arial" w:hAnsi="Arial" w:cs="Arial"/>
        </w:rPr>
        <w:t>iene un acabado para discapacitados”. “Entonces, yo creo que es justo que se complete esa obra”.</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presidente ing. Gildardo Partida Meléndrez; “Autorizado siempre ha estado, lo que pasa, es que no le alcanzan los tiempos a Rubén, pero</w:t>
      </w:r>
      <w:r w:rsidRPr="00A46E15">
        <w:rPr>
          <w:rFonts w:ascii="Arial" w:hAnsi="Arial" w:cs="Arial"/>
        </w:rPr>
        <w:t xml:space="preserve"> ahí te lo encargo Lic. Que les seguimiento”.</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Olivia González Alvarado; “Y el último punto, seria,</w:t>
      </w:r>
      <w:r w:rsidRPr="00A46E15">
        <w:rPr>
          <w:rFonts w:ascii="Arial" w:hAnsi="Arial" w:cs="Arial"/>
        </w:rPr>
        <w:t xml:space="preserve"> que las calles que están abiertas, que todavía no se terminan de empedrar. ¿se va a dejar dinero etiquetado, para terminarla</w:t>
      </w:r>
      <w:r w:rsidRPr="00A46E15">
        <w:rPr>
          <w:rFonts w:ascii="Arial" w:hAnsi="Arial" w:cs="Arial"/>
        </w:rPr>
        <w:t xml:space="preserve">s? O ¿se van alcanzar a concluir? </w:t>
      </w:r>
      <w:r w:rsidRPr="00A46E15">
        <w:rPr>
          <w:rFonts w:ascii="Arial" w:hAnsi="Arial" w:cs="Arial"/>
        </w:rPr>
        <w:t>Para el día 30 de nuestra administración”.</w:t>
      </w:r>
    </w:p>
    <w:p w:rsidR="00827288" w:rsidRPr="00A46E15" w:rsidRDefault="0085313E" w:rsidP="00A46E15">
      <w:pPr>
        <w:pStyle w:val="NormalWeb"/>
        <w:spacing w:after="0"/>
        <w:jc w:val="both"/>
        <w:rPr>
          <w:rFonts w:ascii="Arial" w:hAnsi="Arial" w:cs="Arial"/>
        </w:rPr>
      </w:pPr>
      <w:r w:rsidRPr="00A46E15">
        <w:rPr>
          <w:rFonts w:ascii="Arial" w:hAnsi="Arial" w:cs="Arial"/>
        </w:rPr>
        <w:t>Haciendo el uso de la voz, secretario general; “Se va a dejar etiquetado el dinero, para las obras que no se alcancen, se terminen en la administración”. “El dinero ya está, llego</w:t>
      </w:r>
      <w:r w:rsidRPr="00A46E15">
        <w:rPr>
          <w:rFonts w:ascii="Arial" w:hAnsi="Arial" w:cs="Arial"/>
        </w:rPr>
        <w:t xml:space="preserve"> por parte del gobierno del estado y no se puede utilizar ya, en otra cosa”</w:t>
      </w:r>
    </w:p>
    <w:p w:rsidR="00827288" w:rsidRPr="00A46E15" w:rsidRDefault="0085313E" w:rsidP="00A46E15">
      <w:pPr>
        <w:pStyle w:val="NormalWeb"/>
        <w:spacing w:after="0"/>
        <w:jc w:val="both"/>
        <w:rPr>
          <w:rFonts w:ascii="Arial" w:hAnsi="Arial" w:cs="Arial"/>
        </w:rPr>
      </w:pPr>
      <w:r w:rsidRPr="00A46E15">
        <w:rPr>
          <w:rFonts w:ascii="Arial" w:hAnsi="Arial" w:cs="Arial"/>
        </w:rPr>
        <w:t xml:space="preserve">Haciendo uso de la voz, </w:t>
      </w:r>
      <w:r w:rsidRPr="00A46E15">
        <w:rPr>
          <w:rFonts w:ascii="Arial" w:hAnsi="Arial" w:cs="Arial"/>
        </w:rPr>
        <w:t xml:space="preserve">Regidora </w:t>
      </w:r>
      <w:r w:rsidRPr="00A46E15">
        <w:rPr>
          <w:rFonts w:ascii="Arial" w:hAnsi="Arial" w:cs="Arial"/>
        </w:rPr>
        <w:t>Olivia González Alvarado; “¿entonces va a quedar etiquetado?”</w:t>
      </w:r>
    </w:p>
    <w:p w:rsidR="00827288" w:rsidRPr="00A46E15" w:rsidRDefault="0085313E" w:rsidP="00A46E15">
      <w:pPr>
        <w:pStyle w:val="NormalWeb"/>
        <w:spacing w:after="0"/>
        <w:jc w:val="both"/>
        <w:rPr>
          <w:rFonts w:ascii="Arial" w:hAnsi="Arial" w:cs="Arial"/>
        </w:rPr>
      </w:pPr>
      <w:r w:rsidRPr="00A46E15">
        <w:rPr>
          <w:rFonts w:ascii="Arial" w:hAnsi="Arial" w:cs="Arial"/>
        </w:rPr>
        <w:t>Haciendo el uso de la voz, secretario general; “Si, va a quedar etiquetado”.</w:t>
      </w:r>
    </w:p>
    <w:p w:rsidR="00827288" w:rsidRPr="00A46E15" w:rsidRDefault="0085313E" w:rsidP="00A46E15">
      <w:pPr>
        <w:pStyle w:val="NormalWeb"/>
        <w:spacing w:after="0"/>
        <w:jc w:val="both"/>
        <w:rPr>
          <w:rFonts w:ascii="Arial" w:hAnsi="Arial" w:cs="Arial"/>
        </w:rPr>
      </w:pPr>
      <w:r w:rsidRPr="00A46E15">
        <w:rPr>
          <w:rFonts w:ascii="Arial" w:hAnsi="Arial" w:cs="Arial"/>
        </w:rPr>
        <w:t>Haciendo</w:t>
      </w:r>
      <w:r w:rsidRPr="00A46E15">
        <w:rPr>
          <w:rFonts w:ascii="Arial" w:hAnsi="Arial" w:cs="Arial"/>
        </w:rPr>
        <w:t xml:space="preserve"> uso de la voz, </w:t>
      </w:r>
      <w:r w:rsidRPr="00A46E15">
        <w:rPr>
          <w:rFonts w:ascii="Arial" w:hAnsi="Arial" w:cs="Arial"/>
        </w:rPr>
        <w:t xml:space="preserve">Regidora </w:t>
      </w:r>
      <w:r w:rsidRPr="00A46E15">
        <w:rPr>
          <w:rFonts w:ascii="Arial" w:hAnsi="Arial" w:cs="Arial"/>
        </w:rPr>
        <w:t>Olivia González Alvarado; “Perfecto, gracias”.</w:t>
      </w:r>
    </w:p>
    <w:p w:rsidR="00827288" w:rsidRPr="00A46E15" w:rsidRDefault="0085313E" w:rsidP="00A46E15">
      <w:pPr>
        <w:pStyle w:val="NormalWeb"/>
        <w:spacing w:after="0"/>
        <w:jc w:val="both"/>
        <w:rPr>
          <w:rFonts w:ascii="Arial" w:hAnsi="Arial" w:cs="Arial"/>
        </w:rPr>
      </w:pPr>
      <w:r w:rsidRPr="00A46E15">
        <w:rPr>
          <w:rFonts w:ascii="Arial" w:hAnsi="Arial" w:cs="Arial"/>
        </w:rPr>
        <w:t>Haciendo el uso de la voz, Regidor Benjamín Aldana González; “Dos cosas”. “No seque va a pasar con las aguas negras, que están en el arroyo principal”. “La verdad está escurriendo, son</w:t>
      </w:r>
      <w:r w:rsidRPr="00A46E15">
        <w:rPr>
          <w:rFonts w:ascii="Arial" w:hAnsi="Arial" w:cs="Arial"/>
        </w:rPr>
        <w:t xml:space="preserve"> aguas negras. Entonces, no sé qué paso la ves de la tormenta, que aparecieron ahí unos tubos e inclusive lo hice por oficio, para que se investigara de ¿dónde se habían bajado esos tubos? Porque siguen teniendo aguas negras, entonces. Ahorita no se hace v</w:t>
      </w:r>
      <w:r w:rsidRPr="00A46E15">
        <w:rPr>
          <w:rFonts w:ascii="Arial" w:hAnsi="Arial" w:cs="Arial"/>
        </w:rPr>
        <w:t>er mucho, porque no huele, porque está</w:t>
      </w:r>
      <w:r w:rsidRPr="00A46E15">
        <w:rPr>
          <w:rFonts w:ascii="Arial" w:hAnsi="Arial" w:cs="Arial"/>
        </w:rPr>
        <w:t xml:space="preserve"> lloviendo”. “entonces ¿Qué va a pasar?, porque está lloviendo y están escurriendo muchas aguas negras”. “Ese es uno, y el otro, en el caso de nosotros, que ya no se cumplió el desarreglo que se hizo en la casa de mi f</w:t>
      </w:r>
      <w:r w:rsidRPr="00A46E15">
        <w:rPr>
          <w:rFonts w:ascii="Arial" w:hAnsi="Arial" w:cs="Arial"/>
        </w:rPr>
        <w:t>amilia. Para que después de perjudicado, hasta demandado”. “Nos van a demandar, porque si nosotros hacemos la obra, como se va a perforar ahí un registro, tengo que sacarlo porque es de ahí, acumulación”. “Yo creo que molestamos a alguien, porque nos repor</w:t>
      </w:r>
      <w:r w:rsidRPr="00A46E15">
        <w:rPr>
          <w:rFonts w:ascii="Arial" w:hAnsi="Arial" w:cs="Arial"/>
        </w:rPr>
        <w:t>taron”. “y hay necesidad de hacerlo, entonces pues tenemos que abrir ahí un registro que hay y que no vallan a decir después o salgamos demandado, ¿no?”. “Entonces, se hacen las observaciones”.</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presidente ing. Gildardo Partida Melén</w:t>
      </w:r>
      <w:r w:rsidRPr="00A46E15">
        <w:rPr>
          <w:rFonts w:ascii="Arial" w:hAnsi="Arial" w:cs="Arial"/>
        </w:rPr>
        <w:t xml:space="preserve">drez; “Además, ya lo habías solicitado hace tiempo y no se hace nada”. “Que quede como antecedente”. </w:t>
      </w:r>
    </w:p>
    <w:p w:rsidR="00827288" w:rsidRPr="00A46E15" w:rsidRDefault="0085313E" w:rsidP="00A46E15">
      <w:pPr>
        <w:pStyle w:val="NormalWeb"/>
        <w:spacing w:after="0"/>
        <w:jc w:val="both"/>
        <w:rPr>
          <w:rFonts w:ascii="Arial" w:hAnsi="Arial" w:cs="Arial"/>
        </w:rPr>
      </w:pPr>
      <w:r w:rsidRPr="00A46E15">
        <w:rPr>
          <w:rFonts w:ascii="Arial" w:hAnsi="Arial" w:cs="Arial"/>
        </w:rPr>
        <w:t>Haciendo el uso de la voz, secretario general; “Que quede el acuerdo del alambre, de acuerdo a la suficiencia presupuestal. Que quede de esa manera”.</w:t>
      </w:r>
    </w:p>
    <w:p w:rsidR="00827288" w:rsidRPr="00A46E15" w:rsidRDefault="0085313E" w:rsidP="00A46E15">
      <w:pPr>
        <w:pStyle w:val="NormalWeb"/>
        <w:spacing w:after="0"/>
        <w:jc w:val="both"/>
        <w:rPr>
          <w:rFonts w:ascii="Arial" w:hAnsi="Arial" w:cs="Arial"/>
        </w:rPr>
      </w:pPr>
      <w:r w:rsidRPr="00A46E15">
        <w:rPr>
          <w:rFonts w:ascii="Arial" w:hAnsi="Arial" w:cs="Arial"/>
        </w:rPr>
        <w:t>“Bie</w:t>
      </w:r>
      <w:r w:rsidRPr="00A46E15">
        <w:rPr>
          <w:rFonts w:ascii="Arial" w:hAnsi="Arial" w:cs="Arial"/>
        </w:rPr>
        <w:t>n, esta es nuestra última sesión ordinaria, a partir de esta semana, entregamos la administración”. “Yo en lo personal, esto es fuera del protocolo, pero me gustaría agradecerles a ustedes regidoras, regidores, por la confianza que depositaron en un servid</w:t>
      </w:r>
      <w:r w:rsidRPr="00A46E15">
        <w:rPr>
          <w:rFonts w:ascii="Arial" w:hAnsi="Arial" w:cs="Arial"/>
        </w:rPr>
        <w:t>or de aceptar que fuera secretario general, a propuesta del presidente y que sepan que todo lo que se aprende y lo que se vive pues siempre forma a las personas. Yo me quedo y me llevo de cada un@ de ustedes un grato recuerdo. Sé que tuvimos (porque es nor</w:t>
      </w:r>
      <w:r w:rsidRPr="00A46E15">
        <w:rPr>
          <w:rFonts w:ascii="Arial" w:hAnsi="Arial" w:cs="Arial"/>
        </w:rPr>
        <w:t xml:space="preserve">mal), diferencias en algunas cuestiones, pero quedo, en lo personal y en lo profesional, a su servicio para apoyarlos en lo que se les </w:t>
      </w:r>
      <w:r w:rsidR="00A46E15">
        <w:rPr>
          <w:rFonts w:ascii="Arial" w:hAnsi="Arial" w:cs="Arial"/>
        </w:rPr>
        <w:t>ofrezca”. “Muchas gracias a todas y todos</w:t>
      </w:r>
      <w:r w:rsidRPr="00A46E15">
        <w:rPr>
          <w:rFonts w:ascii="Arial" w:hAnsi="Arial" w:cs="Arial"/>
        </w:rPr>
        <w:t xml:space="preserve"> ustedes por el apoyo que me brindaron como secretario general de este municipio y por da</w:t>
      </w:r>
      <w:r w:rsidRPr="00A46E15">
        <w:rPr>
          <w:rFonts w:ascii="Arial" w:hAnsi="Arial" w:cs="Arial"/>
        </w:rPr>
        <w:t xml:space="preserve">rme la oportunidad de servirles. Espero </w:t>
      </w:r>
      <w:r w:rsidRPr="00A46E15">
        <w:rPr>
          <w:rFonts w:ascii="Arial" w:hAnsi="Arial" w:cs="Arial"/>
        </w:rPr>
        <w:lastRenderedPageBreak/>
        <w:t>seguir sirviendo al municipio de la misma manera. ¡Muchas, muchas gracias a ustedes!</w:t>
      </w:r>
    </w:p>
    <w:p w:rsidR="00827288" w:rsidRPr="00A46E15" w:rsidRDefault="0085313E" w:rsidP="00A46E15">
      <w:pPr>
        <w:pStyle w:val="NormalWeb"/>
        <w:spacing w:after="0"/>
        <w:jc w:val="both"/>
        <w:rPr>
          <w:rFonts w:ascii="Arial" w:hAnsi="Arial" w:cs="Arial"/>
        </w:rPr>
      </w:pPr>
      <w:r w:rsidRPr="00A46E15">
        <w:rPr>
          <w:rFonts w:ascii="Arial" w:hAnsi="Arial" w:cs="Arial"/>
        </w:rPr>
        <w:t>Haciendo uso de la voz, presidente ing. Gildardo Partida Meléndrez; “Bien, Yo como representante de esta administración, también qu</w:t>
      </w:r>
      <w:r w:rsidRPr="00A46E15">
        <w:rPr>
          <w:rFonts w:ascii="Arial" w:hAnsi="Arial" w:cs="Arial"/>
        </w:rPr>
        <w:t>iero agradecerles toda su buena fe, toda su buena voluntad que cada uno de ustedes demostraron. Me voy con un buen sabor de boca. Siento que hice lo mejor que pude y ¡enhorabuena! Agradecerles todas las intenciones de ustedes y como lo dije en mi informe ¡</w:t>
      </w:r>
      <w:r w:rsidRPr="00A46E15">
        <w:rPr>
          <w:rFonts w:ascii="Arial" w:hAnsi="Arial" w:cs="Arial"/>
        </w:rPr>
        <w:t>gracias por no quedarle mal a Amatitán!  ¡Muchas gracias, señores regidores!</w:t>
      </w:r>
    </w:p>
    <w:p w:rsidR="00827288" w:rsidRPr="00A46E15" w:rsidRDefault="00827288" w:rsidP="00A46E15">
      <w:pPr>
        <w:pStyle w:val="NormalWeb"/>
        <w:spacing w:after="0"/>
        <w:jc w:val="both"/>
        <w:rPr>
          <w:rFonts w:ascii="Arial" w:hAnsi="Arial" w:cs="Arial"/>
        </w:rPr>
      </w:pPr>
    </w:p>
    <w:p w:rsidR="00827288" w:rsidRPr="00A46E15" w:rsidRDefault="0085313E" w:rsidP="00A46E15">
      <w:pPr>
        <w:pStyle w:val="NormalWeb"/>
        <w:numPr>
          <w:ilvl w:val="0"/>
          <w:numId w:val="11"/>
        </w:numPr>
        <w:spacing w:before="0" w:after="0"/>
        <w:ind w:left="284" w:hanging="142"/>
        <w:jc w:val="both"/>
        <w:rPr>
          <w:rFonts w:ascii="Arial" w:hAnsi="Arial" w:cs="Arial"/>
        </w:rPr>
      </w:pPr>
      <w:r w:rsidRPr="00A46E15">
        <w:rPr>
          <w:rFonts w:ascii="Arial" w:eastAsia="Arial Unicode MS" w:hAnsi="Arial" w:cs="Arial"/>
          <w:b/>
          <w:color w:val="000000"/>
        </w:rPr>
        <w:t xml:space="preserve">CLAUSURA: </w:t>
      </w:r>
      <w:r w:rsidRPr="00A46E15">
        <w:rPr>
          <w:rFonts w:ascii="Arial" w:hAnsi="Arial" w:cs="Arial"/>
          <w:lang w:val="es-ES"/>
        </w:rPr>
        <w:t xml:space="preserve">No habiendo otro asunto que tratar dentro del orden del Día, y agotados que fueron los asuntos varios, el </w:t>
      </w:r>
      <w:r w:rsidRPr="00A46E15">
        <w:rPr>
          <w:rFonts w:ascii="Arial" w:hAnsi="Arial" w:cs="Arial"/>
          <w:b/>
          <w:lang w:val="es-ES"/>
        </w:rPr>
        <w:t xml:space="preserve">Secretario General Lic. Alejandro Jacob Navarro Caro </w:t>
      </w:r>
      <w:r w:rsidRPr="00A46E15">
        <w:rPr>
          <w:rFonts w:ascii="Arial" w:hAnsi="Arial" w:cs="Arial"/>
          <w:lang w:val="es-ES"/>
        </w:rPr>
        <w:t>por orden</w:t>
      </w:r>
      <w:r w:rsidRPr="00A46E15">
        <w:rPr>
          <w:rFonts w:ascii="Arial" w:hAnsi="Arial" w:cs="Arial"/>
          <w:lang w:val="es-ES"/>
        </w:rPr>
        <w:t xml:space="preserve"> del Presidente Municipal  de Amatitán, Jalisco. Siendo las 19 horas con 23 minutos del día 27 de septiembre  de 2021 dos mil veintiuno se declara clausurada la trigésima octava  sesión Ordinaria Muchas Gracias.---------------------------------------------</w:t>
      </w:r>
      <w:r w:rsidRPr="00A46E15">
        <w:rPr>
          <w:rFonts w:ascii="Arial" w:hAnsi="Arial" w:cs="Arial"/>
          <w:lang w:val="es-ES"/>
        </w:rPr>
        <w:t>-------------------------------------------</w:t>
      </w:r>
    </w:p>
    <w:p w:rsidR="00827288" w:rsidRPr="00A46E15" w:rsidRDefault="00827288">
      <w:pPr>
        <w:jc w:val="both"/>
        <w:rPr>
          <w:rFonts w:ascii="Arial" w:hAnsi="Arial" w:cs="Arial"/>
          <w:sz w:val="24"/>
          <w:szCs w:val="24"/>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5313E">
      <w:pPr>
        <w:pStyle w:val="NormalWeb"/>
        <w:spacing w:before="0" w:after="0"/>
        <w:ind w:left="720"/>
        <w:jc w:val="center"/>
        <w:rPr>
          <w:rFonts w:ascii="Arial" w:hAnsi="Arial" w:cs="Arial"/>
          <w:b/>
          <w:sz w:val="22"/>
          <w:szCs w:val="22"/>
          <w:lang w:val="es-ES"/>
        </w:rPr>
      </w:pPr>
      <w:r w:rsidRPr="00A46E15">
        <w:rPr>
          <w:rFonts w:ascii="Arial" w:hAnsi="Arial" w:cs="Arial"/>
          <w:b/>
          <w:sz w:val="22"/>
          <w:szCs w:val="22"/>
          <w:lang w:val="es-ES"/>
        </w:rPr>
        <w:t>RÚBRICAS</w:t>
      </w:r>
    </w:p>
    <w:p w:rsidR="00827288" w:rsidRPr="00A46E15" w:rsidRDefault="00827288">
      <w:pPr>
        <w:spacing w:after="0" w:line="240" w:lineRule="auto"/>
        <w:jc w:val="center"/>
        <w:rPr>
          <w:rFonts w:ascii="Arial" w:hAnsi="Arial" w:cs="Arial"/>
          <w:lang w:val="es-ES"/>
        </w:rPr>
      </w:pPr>
    </w:p>
    <w:p w:rsidR="00827288" w:rsidRPr="00A46E15" w:rsidRDefault="00827288">
      <w:pPr>
        <w:spacing w:after="0" w:line="240" w:lineRule="auto"/>
        <w:jc w:val="center"/>
        <w:rPr>
          <w:rFonts w:ascii="Arial" w:hAnsi="Arial" w:cs="Arial"/>
          <w:lang w:val="es-ES"/>
        </w:rPr>
      </w:pPr>
    </w:p>
    <w:p w:rsidR="00827288" w:rsidRPr="00A46E15" w:rsidRDefault="00827288">
      <w:pPr>
        <w:spacing w:after="0" w:line="240" w:lineRule="auto"/>
        <w:jc w:val="center"/>
        <w:rPr>
          <w:rFonts w:ascii="Arial" w:hAnsi="Arial" w:cs="Arial"/>
          <w:lang w:val="es-ES"/>
        </w:rPr>
      </w:pPr>
    </w:p>
    <w:tbl>
      <w:tblPr>
        <w:tblW w:w="8828" w:type="dxa"/>
        <w:tblCellMar>
          <w:left w:w="10" w:type="dxa"/>
          <w:right w:w="10" w:type="dxa"/>
        </w:tblCellMar>
        <w:tblLook w:val="04A0" w:firstRow="1" w:lastRow="0" w:firstColumn="1" w:lastColumn="0" w:noHBand="0" w:noVBand="1"/>
      </w:tblPr>
      <w:tblGrid>
        <w:gridCol w:w="4414"/>
        <w:gridCol w:w="4414"/>
      </w:tblGrid>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ING. GILDARDO PARTIDA MELÉNDREZ</w:t>
            </w:r>
          </w:p>
          <w:p w:rsidR="00827288" w:rsidRPr="00A46E15" w:rsidRDefault="0085313E">
            <w:pPr>
              <w:jc w:val="center"/>
              <w:rPr>
                <w:rFonts w:ascii="Arial" w:hAnsi="Arial" w:cs="Arial"/>
                <w:lang w:val="es-ES"/>
              </w:rPr>
            </w:pPr>
            <w:r w:rsidRPr="00A46E15">
              <w:rPr>
                <w:rFonts w:ascii="Arial" w:hAnsi="Arial" w:cs="Arial"/>
                <w:lang w:val="es-ES"/>
              </w:rPr>
              <w:t>PRESIDENTE MUNICIPAL</w:t>
            </w:r>
          </w:p>
        </w:tc>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C.  GUADALUPE LORELÍ RAVELERO CRUZ</w:t>
            </w:r>
          </w:p>
          <w:p w:rsidR="00827288" w:rsidRPr="00A46E15" w:rsidRDefault="0085313E">
            <w:pPr>
              <w:jc w:val="center"/>
              <w:rPr>
                <w:rFonts w:ascii="Arial" w:hAnsi="Arial" w:cs="Arial"/>
                <w:lang w:val="es-ES"/>
              </w:rPr>
            </w:pPr>
            <w:r w:rsidRPr="00A46E15">
              <w:rPr>
                <w:rFonts w:ascii="Arial" w:hAnsi="Arial" w:cs="Arial"/>
                <w:lang w:val="es-ES"/>
              </w:rPr>
              <w:t>REGIDORA</w:t>
            </w: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tc>
      </w:tr>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PROF. OLIVIA GONZÁLEZ ALVARADO</w:t>
            </w:r>
          </w:p>
          <w:p w:rsidR="00827288" w:rsidRPr="00A46E15" w:rsidRDefault="0085313E">
            <w:pPr>
              <w:jc w:val="center"/>
              <w:rPr>
                <w:rFonts w:ascii="Arial" w:hAnsi="Arial" w:cs="Arial"/>
                <w:lang w:val="es-ES"/>
              </w:rPr>
            </w:pPr>
            <w:r w:rsidRPr="00A46E15">
              <w:rPr>
                <w:rFonts w:ascii="Arial" w:hAnsi="Arial" w:cs="Arial"/>
                <w:lang w:val="es-ES"/>
              </w:rPr>
              <w:t>REGIDORA</w:t>
            </w:r>
          </w:p>
        </w:tc>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C. JOSÉ IGNACIO ZEPEDA GÓMEZ</w:t>
            </w:r>
          </w:p>
          <w:p w:rsidR="00827288" w:rsidRPr="00A46E15" w:rsidRDefault="0085313E">
            <w:pPr>
              <w:jc w:val="center"/>
              <w:rPr>
                <w:rFonts w:ascii="Arial" w:hAnsi="Arial" w:cs="Arial"/>
                <w:lang w:val="es-ES"/>
              </w:rPr>
            </w:pPr>
            <w:r w:rsidRPr="00A46E15">
              <w:rPr>
                <w:rFonts w:ascii="Arial" w:hAnsi="Arial" w:cs="Arial"/>
                <w:lang w:val="es-ES"/>
              </w:rPr>
              <w:t>REGIDOR</w:t>
            </w: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tc>
      </w:tr>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 xml:space="preserve">C. DIEGO </w:t>
            </w:r>
            <w:r w:rsidRPr="00A46E15">
              <w:rPr>
                <w:rFonts w:ascii="Arial" w:hAnsi="Arial" w:cs="Arial"/>
                <w:lang w:val="es-ES"/>
              </w:rPr>
              <w:t>ARMANDO COVARRUBIAS BAÑUELOS</w:t>
            </w:r>
          </w:p>
          <w:p w:rsidR="00827288" w:rsidRPr="00A46E15" w:rsidRDefault="0085313E">
            <w:pPr>
              <w:jc w:val="center"/>
              <w:rPr>
                <w:rFonts w:ascii="Arial" w:hAnsi="Arial" w:cs="Arial"/>
                <w:lang w:val="es-ES"/>
              </w:rPr>
            </w:pPr>
            <w:r w:rsidRPr="00A46E15">
              <w:rPr>
                <w:rFonts w:ascii="Arial" w:hAnsi="Arial" w:cs="Arial"/>
                <w:lang w:val="es-ES"/>
              </w:rPr>
              <w:t>REGIDOR</w:t>
            </w:r>
          </w:p>
        </w:tc>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C. MIGUEL MELÉNDREZ RODRÍGUEZ</w:t>
            </w:r>
          </w:p>
          <w:p w:rsidR="00827288" w:rsidRPr="00A46E15" w:rsidRDefault="0085313E">
            <w:pPr>
              <w:jc w:val="center"/>
              <w:rPr>
                <w:rFonts w:ascii="Arial" w:hAnsi="Arial" w:cs="Arial"/>
                <w:lang w:val="es-ES"/>
              </w:rPr>
            </w:pPr>
            <w:r w:rsidRPr="00A46E15">
              <w:rPr>
                <w:rFonts w:ascii="Arial" w:hAnsi="Arial" w:cs="Arial"/>
                <w:lang w:val="es-ES"/>
              </w:rPr>
              <w:t>REGIDOR</w:t>
            </w: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tc>
      </w:tr>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27288">
            <w:pPr>
              <w:jc w:val="center"/>
              <w:rPr>
                <w:rFonts w:ascii="Arial" w:hAnsi="Arial" w:cs="Arial"/>
                <w:lang w:val="es-ES"/>
              </w:rPr>
            </w:pPr>
          </w:p>
          <w:p w:rsidR="00827288" w:rsidRPr="00A46E15" w:rsidRDefault="0085313E">
            <w:pPr>
              <w:jc w:val="center"/>
              <w:rPr>
                <w:rFonts w:ascii="Arial" w:hAnsi="Arial" w:cs="Arial"/>
                <w:lang w:val="es-ES"/>
              </w:rPr>
            </w:pPr>
            <w:r w:rsidRPr="00A46E15">
              <w:rPr>
                <w:rFonts w:ascii="Arial" w:hAnsi="Arial" w:cs="Arial"/>
                <w:lang w:val="es-ES"/>
              </w:rPr>
              <w:t>DR. JOSÉ RAÚL ANDRÉS ONTIVEROS BAHNSEN</w:t>
            </w:r>
          </w:p>
          <w:p w:rsidR="00827288" w:rsidRPr="00A46E15" w:rsidRDefault="0085313E">
            <w:pPr>
              <w:jc w:val="center"/>
              <w:rPr>
                <w:rFonts w:ascii="Arial" w:hAnsi="Arial" w:cs="Arial"/>
                <w:lang w:val="es-ES"/>
              </w:rPr>
            </w:pPr>
            <w:r w:rsidRPr="00A46E15">
              <w:rPr>
                <w:rFonts w:ascii="Arial" w:hAnsi="Arial" w:cs="Arial"/>
                <w:lang w:val="es-ES"/>
              </w:rPr>
              <w:t>REGIDOR</w:t>
            </w:r>
          </w:p>
        </w:tc>
        <w:tc>
          <w:tcPr>
            <w:tcW w:w="4414" w:type="dxa"/>
            <w:shd w:val="clear" w:color="auto" w:fill="auto"/>
            <w:tcMar>
              <w:top w:w="0" w:type="dxa"/>
              <w:left w:w="108" w:type="dxa"/>
              <w:bottom w:w="0" w:type="dxa"/>
              <w:right w:w="108" w:type="dxa"/>
            </w:tcMar>
          </w:tcPr>
          <w:p w:rsidR="00827288" w:rsidRPr="00A46E15" w:rsidRDefault="00827288">
            <w:pPr>
              <w:jc w:val="center"/>
              <w:rPr>
                <w:rFonts w:ascii="Arial" w:hAnsi="Arial" w:cs="Arial"/>
                <w:lang w:val="es-ES"/>
              </w:rPr>
            </w:pPr>
          </w:p>
          <w:p w:rsidR="00827288" w:rsidRPr="00A46E15" w:rsidRDefault="0085313E">
            <w:pPr>
              <w:jc w:val="center"/>
              <w:rPr>
                <w:rFonts w:ascii="Arial" w:hAnsi="Arial" w:cs="Arial"/>
                <w:lang w:val="es-ES"/>
              </w:rPr>
            </w:pPr>
            <w:r w:rsidRPr="00A46E15">
              <w:rPr>
                <w:rFonts w:ascii="Arial" w:hAnsi="Arial" w:cs="Arial"/>
                <w:lang w:val="es-ES"/>
              </w:rPr>
              <w:t>LIC. MARÍA CANDELARIA PADILLA OROZCO</w:t>
            </w:r>
          </w:p>
          <w:p w:rsidR="00827288" w:rsidRPr="00A46E15" w:rsidRDefault="0085313E">
            <w:pPr>
              <w:jc w:val="center"/>
              <w:rPr>
                <w:rFonts w:ascii="Arial" w:hAnsi="Arial" w:cs="Arial"/>
                <w:lang w:val="es-ES"/>
              </w:rPr>
            </w:pPr>
            <w:r w:rsidRPr="00A46E15">
              <w:rPr>
                <w:rFonts w:ascii="Arial" w:hAnsi="Arial" w:cs="Arial"/>
                <w:lang w:val="es-ES"/>
              </w:rPr>
              <w:t>REGIDOR</w:t>
            </w: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tc>
      </w:tr>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27288">
            <w:pPr>
              <w:jc w:val="center"/>
              <w:rPr>
                <w:rFonts w:ascii="Arial" w:hAnsi="Arial" w:cs="Arial"/>
                <w:lang w:val="es-ES"/>
              </w:rPr>
            </w:pPr>
          </w:p>
          <w:p w:rsidR="00827288" w:rsidRPr="00A46E15" w:rsidRDefault="0085313E">
            <w:pPr>
              <w:jc w:val="center"/>
              <w:rPr>
                <w:rFonts w:ascii="Arial" w:hAnsi="Arial" w:cs="Arial"/>
                <w:lang w:val="es-ES"/>
              </w:rPr>
            </w:pPr>
            <w:r w:rsidRPr="00A46E15">
              <w:rPr>
                <w:rFonts w:ascii="Arial" w:hAnsi="Arial" w:cs="Arial"/>
                <w:lang w:val="es-ES"/>
              </w:rPr>
              <w:t>DR. BENJAMÍN ALDANA GONZÁLEZ</w:t>
            </w:r>
          </w:p>
          <w:p w:rsidR="00827288" w:rsidRPr="00A46E15" w:rsidRDefault="0085313E">
            <w:pPr>
              <w:jc w:val="center"/>
              <w:rPr>
                <w:rFonts w:ascii="Arial" w:hAnsi="Arial" w:cs="Arial"/>
                <w:lang w:val="es-ES"/>
              </w:rPr>
            </w:pPr>
            <w:r w:rsidRPr="00A46E15">
              <w:rPr>
                <w:rFonts w:ascii="Arial" w:hAnsi="Arial" w:cs="Arial"/>
                <w:lang w:val="es-ES"/>
              </w:rPr>
              <w:t>REGIDOR</w:t>
            </w: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p w:rsidR="00827288" w:rsidRPr="00A46E15" w:rsidRDefault="00827288">
            <w:pPr>
              <w:jc w:val="center"/>
              <w:rPr>
                <w:rFonts w:ascii="Arial" w:hAnsi="Arial" w:cs="Arial"/>
                <w:lang w:val="es-ES"/>
              </w:rPr>
            </w:pPr>
          </w:p>
        </w:tc>
        <w:tc>
          <w:tcPr>
            <w:tcW w:w="4414" w:type="dxa"/>
            <w:shd w:val="clear" w:color="auto" w:fill="auto"/>
            <w:tcMar>
              <w:top w:w="0" w:type="dxa"/>
              <w:left w:w="108" w:type="dxa"/>
              <w:bottom w:w="0" w:type="dxa"/>
              <w:right w:w="108" w:type="dxa"/>
            </w:tcMar>
          </w:tcPr>
          <w:p w:rsidR="00827288" w:rsidRPr="00A46E15" w:rsidRDefault="00827288">
            <w:pPr>
              <w:jc w:val="center"/>
              <w:rPr>
                <w:rFonts w:ascii="Arial" w:hAnsi="Arial" w:cs="Arial"/>
                <w:lang w:val="es-ES"/>
              </w:rPr>
            </w:pPr>
          </w:p>
          <w:p w:rsidR="00827288" w:rsidRPr="00A46E15" w:rsidRDefault="0085313E">
            <w:pPr>
              <w:jc w:val="center"/>
              <w:rPr>
                <w:rFonts w:ascii="Arial" w:hAnsi="Arial" w:cs="Arial"/>
                <w:lang w:val="es-ES"/>
              </w:rPr>
            </w:pPr>
            <w:r w:rsidRPr="00A46E15">
              <w:rPr>
                <w:rFonts w:ascii="Arial" w:hAnsi="Arial" w:cs="Arial"/>
                <w:lang w:val="es-ES"/>
              </w:rPr>
              <w:t>C. JOSUÉ SAÚL PÉREZ OCAMPO</w:t>
            </w:r>
          </w:p>
          <w:p w:rsidR="00827288" w:rsidRPr="00A46E15" w:rsidRDefault="0085313E">
            <w:pPr>
              <w:jc w:val="center"/>
              <w:rPr>
                <w:rFonts w:ascii="Arial" w:hAnsi="Arial" w:cs="Arial"/>
                <w:lang w:val="es-ES"/>
              </w:rPr>
            </w:pPr>
            <w:r w:rsidRPr="00A46E15">
              <w:rPr>
                <w:rFonts w:ascii="Arial" w:hAnsi="Arial" w:cs="Arial"/>
                <w:lang w:val="es-ES"/>
              </w:rPr>
              <w:t>REGIDOR</w:t>
            </w:r>
          </w:p>
        </w:tc>
      </w:tr>
      <w:tr w:rsidR="00827288" w:rsidRPr="00A46E15">
        <w:tblPrEx>
          <w:tblCellMar>
            <w:top w:w="0" w:type="dxa"/>
            <w:bottom w:w="0" w:type="dxa"/>
          </w:tblCellMar>
        </w:tblPrEx>
        <w:tc>
          <w:tcPr>
            <w:tcW w:w="4414" w:type="dxa"/>
            <w:shd w:val="clear" w:color="auto" w:fill="auto"/>
            <w:tcMar>
              <w:top w:w="0" w:type="dxa"/>
              <w:left w:w="108" w:type="dxa"/>
              <w:bottom w:w="0" w:type="dxa"/>
              <w:right w:w="108" w:type="dxa"/>
            </w:tcMar>
          </w:tcPr>
          <w:p w:rsidR="00827288" w:rsidRPr="00A46E15" w:rsidRDefault="0085313E">
            <w:pPr>
              <w:jc w:val="center"/>
              <w:rPr>
                <w:rFonts w:ascii="Arial" w:hAnsi="Arial" w:cs="Arial"/>
                <w:lang w:val="es-ES"/>
              </w:rPr>
            </w:pPr>
            <w:r w:rsidRPr="00A46E15">
              <w:rPr>
                <w:rFonts w:ascii="Arial" w:hAnsi="Arial" w:cs="Arial"/>
                <w:lang w:val="es-ES"/>
              </w:rPr>
              <w:t>LIC. MÓNICA LIZBETH REYES ZEPEDA</w:t>
            </w:r>
          </w:p>
          <w:p w:rsidR="00827288" w:rsidRPr="00A46E15" w:rsidRDefault="0085313E">
            <w:pPr>
              <w:jc w:val="center"/>
              <w:rPr>
                <w:rFonts w:ascii="Arial" w:hAnsi="Arial" w:cs="Arial"/>
                <w:lang w:val="es-ES"/>
              </w:rPr>
            </w:pPr>
            <w:r w:rsidRPr="00A46E15">
              <w:rPr>
                <w:rFonts w:ascii="Arial" w:hAnsi="Arial" w:cs="Arial"/>
                <w:lang w:val="es-ES"/>
              </w:rPr>
              <w:t>SÍNDICA MUNICIPAL</w:t>
            </w:r>
          </w:p>
        </w:tc>
        <w:tc>
          <w:tcPr>
            <w:tcW w:w="4414" w:type="dxa"/>
            <w:shd w:val="clear" w:color="auto" w:fill="auto"/>
            <w:tcMar>
              <w:top w:w="0" w:type="dxa"/>
              <w:left w:w="108" w:type="dxa"/>
              <w:bottom w:w="0" w:type="dxa"/>
              <w:right w:w="108" w:type="dxa"/>
            </w:tcMar>
          </w:tcPr>
          <w:p w:rsidR="00827288" w:rsidRPr="00A46E15" w:rsidRDefault="00827288">
            <w:pPr>
              <w:jc w:val="center"/>
              <w:rPr>
                <w:rFonts w:ascii="Arial" w:hAnsi="Arial" w:cs="Arial"/>
                <w:lang w:val="es-ES"/>
              </w:rPr>
            </w:pPr>
          </w:p>
        </w:tc>
      </w:tr>
    </w:tbl>
    <w:p w:rsidR="00827288" w:rsidRPr="00A46E15" w:rsidRDefault="0085313E">
      <w:pPr>
        <w:spacing w:after="0" w:line="240" w:lineRule="auto"/>
        <w:jc w:val="both"/>
        <w:rPr>
          <w:rFonts w:ascii="Arial" w:hAnsi="Arial" w:cs="Arial"/>
        </w:rPr>
      </w:pPr>
      <w:r w:rsidRPr="00A46E15">
        <w:rPr>
          <w:rFonts w:ascii="Arial" w:hAnsi="Arial" w:cs="Arial"/>
        </w:rPr>
        <w:tab/>
      </w:r>
    </w:p>
    <w:p w:rsidR="00827288" w:rsidRPr="00A46E15" w:rsidRDefault="0085313E">
      <w:pPr>
        <w:spacing w:after="0" w:line="240" w:lineRule="auto"/>
        <w:jc w:val="center"/>
        <w:rPr>
          <w:rFonts w:ascii="Arial" w:hAnsi="Arial" w:cs="Arial"/>
        </w:rPr>
      </w:pPr>
      <w:r w:rsidRPr="00A46E15">
        <w:rPr>
          <w:rFonts w:ascii="Arial" w:hAnsi="Arial" w:cs="Arial"/>
          <w:lang w:val="es-ES"/>
        </w:rPr>
        <w:t xml:space="preserve">El Suscrito </w:t>
      </w:r>
      <w:r w:rsidRPr="00A46E15">
        <w:rPr>
          <w:rFonts w:ascii="Arial" w:hAnsi="Arial" w:cs="Arial"/>
          <w:b/>
          <w:lang w:val="es-ES"/>
        </w:rPr>
        <w:t>Secretario General del Ayuntamiento constitucional de Amatitán, Jalisco</w:t>
      </w:r>
      <w:r w:rsidRPr="00A46E15">
        <w:rPr>
          <w:rFonts w:ascii="Arial" w:hAnsi="Arial" w:cs="Arial"/>
          <w:lang w:val="es-ES"/>
        </w:rPr>
        <w:t xml:space="preserve">, certifica y hace constar que la presente acta fue inscrita en el libro de actas de </w:t>
      </w:r>
      <w:r w:rsidRPr="00A46E15">
        <w:rPr>
          <w:rFonts w:ascii="Arial" w:hAnsi="Arial" w:cs="Arial"/>
          <w:b/>
          <w:lang w:val="es-ES"/>
        </w:rPr>
        <w:t>Ayuntamiento</w:t>
      </w:r>
      <w:r w:rsidRPr="00A46E15">
        <w:rPr>
          <w:rFonts w:ascii="Arial" w:hAnsi="Arial" w:cs="Arial"/>
          <w:lang w:val="es-ES"/>
        </w:rPr>
        <w:t xml:space="preserve">, así como que las </w:t>
      </w:r>
      <w:r w:rsidRPr="00A46E15">
        <w:rPr>
          <w:rFonts w:ascii="Arial" w:hAnsi="Arial" w:cs="Arial"/>
          <w:lang w:val="es-ES"/>
        </w:rPr>
        <w:t>firmas que aparecen en este fueron puestas en mi presencia._______________________________________________________</w:t>
      </w:r>
    </w:p>
    <w:p w:rsidR="00827288" w:rsidRPr="00A46E15" w:rsidRDefault="00827288">
      <w:pPr>
        <w:spacing w:after="0" w:line="240" w:lineRule="auto"/>
        <w:jc w:val="center"/>
        <w:rPr>
          <w:rFonts w:ascii="Arial" w:hAnsi="Arial" w:cs="Arial"/>
          <w:lang w:val="es-ES"/>
        </w:rPr>
      </w:pPr>
    </w:p>
    <w:p w:rsidR="00827288" w:rsidRPr="00A46E15" w:rsidRDefault="0085313E">
      <w:pPr>
        <w:spacing w:after="0" w:line="240" w:lineRule="auto"/>
        <w:jc w:val="center"/>
        <w:rPr>
          <w:rFonts w:ascii="Arial" w:hAnsi="Arial" w:cs="Arial"/>
          <w:b/>
          <w:lang w:val="es-ES"/>
        </w:rPr>
      </w:pPr>
      <w:r w:rsidRPr="00A46E15">
        <w:rPr>
          <w:rFonts w:ascii="Arial" w:hAnsi="Arial" w:cs="Arial"/>
          <w:b/>
          <w:lang w:val="es-ES"/>
        </w:rPr>
        <w:t>LIC. ALEJANDRO JACOB NAVARRO CARO</w:t>
      </w:r>
    </w:p>
    <w:p w:rsidR="00827288" w:rsidRPr="00A46E15" w:rsidRDefault="0085313E">
      <w:pPr>
        <w:spacing w:after="0" w:line="240" w:lineRule="auto"/>
        <w:jc w:val="center"/>
        <w:rPr>
          <w:rFonts w:ascii="Arial" w:hAnsi="Arial" w:cs="Arial"/>
          <w:b/>
          <w:lang w:val="es-ES"/>
        </w:rPr>
      </w:pPr>
      <w:r w:rsidRPr="00A46E15">
        <w:rPr>
          <w:rFonts w:ascii="Arial" w:hAnsi="Arial" w:cs="Arial"/>
          <w:b/>
          <w:lang w:val="es-ES"/>
        </w:rPr>
        <w:t>SECRETARIO GENERAL DE AYUNTAMIENTO</w:t>
      </w:r>
    </w:p>
    <w:p w:rsidR="00827288" w:rsidRPr="00A46E15" w:rsidRDefault="00827288">
      <w:pPr>
        <w:spacing w:after="0" w:line="240" w:lineRule="auto"/>
        <w:jc w:val="center"/>
        <w:rPr>
          <w:rFonts w:ascii="Arial" w:hAnsi="Arial" w:cs="Arial"/>
          <w:lang w:val="es-ES"/>
        </w:rPr>
      </w:pPr>
    </w:p>
    <w:p w:rsidR="00827288" w:rsidRPr="00A46E15" w:rsidRDefault="0085313E">
      <w:pPr>
        <w:spacing w:after="0" w:line="240" w:lineRule="auto"/>
        <w:jc w:val="center"/>
        <w:rPr>
          <w:rFonts w:ascii="Arial" w:hAnsi="Arial" w:cs="Arial"/>
          <w:lang w:val="es-ES"/>
        </w:rPr>
      </w:pPr>
      <w:r w:rsidRPr="00A46E15">
        <w:rPr>
          <w:rFonts w:ascii="Arial" w:hAnsi="Arial" w:cs="Arial"/>
          <w:lang w:val="es-ES"/>
        </w:rPr>
        <w:t>----------------------------------------------------------------------</w:t>
      </w:r>
      <w:r w:rsidRPr="00A46E15">
        <w:rPr>
          <w:rFonts w:ascii="Arial" w:hAnsi="Arial" w:cs="Arial"/>
          <w:lang w:val="es-ES"/>
        </w:rPr>
        <w:t>----------------------------------------------------------------------------------------------------------------------------------------------------------------------------------------------------------------------------------------------------------------</w:t>
      </w:r>
      <w:r w:rsidRPr="00A46E15">
        <w:rPr>
          <w:rFonts w:ascii="Arial" w:hAnsi="Arial" w:cs="Arial"/>
          <w:lang w:val="es-ES"/>
        </w:rPr>
        <w:t>----------------------------------------------------------------------------------------------------------------------------------------------------------------------------------------------------------------------</w:t>
      </w:r>
    </w:p>
    <w:p w:rsidR="00827288" w:rsidRPr="00A46E15" w:rsidRDefault="0085313E">
      <w:pPr>
        <w:spacing w:after="0" w:line="240" w:lineRule="auto"/>
        <w:jc w:val="center"/>
        <w:rPr>
          <w:rFonts w:ascii="Arial" w:hAnsi="Arial" w:cs="Arial"/>
          <w:lang w:val="es-ES"/>
        </w:rPr>
      </w:pPr>
      <w:r w:rsidRPr="00A46E15">
        <w:rPr>
          <w:rFonts w:ascii="Arial" w:hAnsi="Arial" w:cs="Arial"/>
          <w:lang w:val="es-ES"/>
        </w:rPr>
        <w:t>------------------------------------</w:t>
      </w:r>
    </w:p>
    <w:p w:rsidR="00827288" w:rsidRPr="00A46E15" w:rsidRDefault="0085313E">
      <w:pPr>
        <w:spacing w:after="0" w:line="240" w:lineRule="auto"/>
        <w:jc w:val="center"/>
        <w:rPr>
          <w:rFonts w:ascii="Arial" w:hAnsi="Arial" w:cs="Arial"/>
          <w:lang w:val="es-ES"/>
        </w:rPr>
      </w:pPr>
      <w:r w:rsidRPr="00A46E15">
        <w:rPr>
          <w:rFonts w:ascii="Arial" w:hAnsi="Arial" w:cs="Arial"/>
          <w:lang w:val="es-ES"/>
        </w:rPr>
        <w:t>CLAU</w:t>
      </w:r>
      <w:r w:rsidRPr="00A46E15">
        <w:rPr>
          <w:rFonts w:ascii="Arial" w:hAnsi="Arial" w:cs="Arial"/>
          <w:lang w:val="es-ES"/>
        </w:rPr>
        <w:t xml:space="preserve">SURA </w:t>
      </w:r>
    </w:p>
    <w:p w:rsidR="00827288" w:rsidRPr="00A46E15" w:rsidRDefault="00827288">
      <w:pPr>
        <w:spacing w:after="0" w:line="240" w:lineRule="auto"/>
        <w:jc w:val="both"/>
        <w:rPr>
          <w:rFonts w:ascii="Arial" w:hAnsi="Arial" w:cs="Arial"/>
          <w:lang w:val="es-ES"/>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p w:rsidR="00827288" w:rsidRPr="00A46E15" w:rsidRDefault="00827288">
      <w:pPr>
        <w:pStyle w:val="NormalWeb"/>
        <w:spacing w:before="0" w:after="0"/>
        <w:ind w:left="1080"/>
        <w:jc w:val="both"/>
        <w:rPr>
          <w:rFonts w:ascii="Arial" w:eastAsia="Arial Unicode MS" w:hAnsi="Arial" w:cs="Arial"/>
          <w:color w:val="000000"/>
          <w:sz w:val="22"/>
          <w:szCs w:val="22"/>
        </w:rPr>
      </w:pPr>
    </w:p>
    <w:sectPr w:rsidR="00827288" w:rsidRPr="00A46E15">
      <w:footerReference w:type="default" r:id="rId7"/>
      <w:pgSz w:w="12240" w:h="2016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3E" w:rsidRDefault="0085313E">
      <w:pPr>
        <w:spacing w:after="0" w:line="240" w:lineRule="auto"/>
      </w:pPr>
      <w:r>
        <w:separator/>
      </w:r>
    </w:p>
  </w:endnote>
  <w:endnote w:type="continuationSeparator" w:id="0">
    <w:p w:rsidR="0085313E" w:rsidRDefault="0085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AC" w:rsidRDefault="0085313E">
    <w:pPr>
      <w:pStyle w:val="Piedepgina"/>
      <w:jc w:val="center"/>
    </w:pPr>
    <w:r>
      <w:rPr>
        <w:sz w:val="20"/>
        <w:szCs w:val="20"/>
        <w:lang w:val="es-ES"/>
      </w:rPr>
      <w:t xml:space="preserve">Página </w:t>
    </w:r>
    <w:r>
      <w:rPr>
        <w:sz w:val="20"/>
        <w:szCs w:val="20"/>
        <w:lang w:val="es-ES"/>
      </w:rPr>
      <w:fldChar w:fldCharType="begin"/>
    </w:r>
    <w:r>
      <w:rPr>
        <w:sz w:val="20"/>
        <w:szCs w:val="20"/>
        <w:lang w:val="es-ES"/>
      </w:rPr>
      <w:instrText xml:space="preserve"> PAGE \* ARABIC </w:instrText>
    </w:r>
    <w:r>
      <w:rPr>
        <w:sz w:val="20"/>
        <w:szCs w:val="20"/>
        <w:lang w:val="es-ES"/>
      </w:rPr>
      <w:fldChar w:fldCharType="separate"/>
    </w:r>
    <w:r w:rsidR="00A46E15">
      <w:rPr>
        <w:noProof/>
        <w:sz w:val="20"/>
        <w:szCs w:val="20"/>
        <w:lang w:val="es-ES"/>
      </w:rPr>
      <w:t>23</w:t>
    </w:r>
    <w:r>
      <w:rPr>
        <w:sz w:val="20"/>
        <w:szCs w:val="20"/>
        <w:lang w:val="es-ES"/>
      </w:rPr>
      <w:fldChar w:fldCharType="end"/>
    </w:r>
    <w:r>
      <w:rPr>
        <w:sz w:val="20"/>
        <w:szCs w:val="20"/>
        <w:lang w:val="es-ES"/>
      </w:rPr>
      <w:t xml:space="preserve"> de </w:t>
    </w:r>
    <w:r>
      <w:rPr>
        <w:sz w:val="20"/>
        <w:szCs w:val="20"/>
        <w:lang w:val="es-ES"/>
      </w:rPr>
      <w:fldChar w:fldCharType="begin"/>
    </w:r>
    <w:r>
      <w:rPr>
        <w:sz w:val="20"/>
        <w:szCs w:val="20"/>
        <w:lang w:val="es-ES"/>
      </w:rPr>
      <w:instrText xml:space="preserve"> NUMPAGES \* ARABIC </w:instrText>
    </w:r>
    <w:r>
      <w:rPr>
        <w:sz w:val="20"/>
        <w:szCs w:val="20"/>
        <w:lang w:val="es-ES"/>
      </w:rPr>
      <w:fldChar w:fldCharType="separate"/>
    </w:r>
    <w:r w:rsidR="00A46E15">
      <w:rPr>
        <w:noProof/>
        <w:sz w:val="20"/>
        <w:szCs w:val="20"/>
        <w:lang w:val="es-ES"/>
      </w:rPr>
      <w:t>24</w:t>
    </w:r>
    <w:r>
      <w:rPr>
        <w:sz w:val="20"/>
        <w:szCs w:val="20"/>
        <w:lang w:val="es-ES"/>
      </w:rPr>
      <w:fldChar w:fldCharType="end"/>
    </w:r>
    <w:r>
      <w:rPr>
        <w:sz w:val="20"/>
        <w:szCs w:val="20"/>
      </w:rPr>
      <w:t xml:space="preserve"> de la trigésima octava sesión ordinaria de Ayuntamiento de fecha 27 de septiembre del 2021</w:t>
    </w:r>
  </w:p>
  <w:p w:rsidR="009650AC" w:rsidRDefault="0085313E">
    <w:pPr>
      <w:pStyle w:val="Piedepgina"/>
      <w:jc w:val="center"/>
      <w:rPr>
        <w:color w:val="4472C4"/>
      </w:rPr>
    </w:pPr>
  </w:p>
  <w:p w:rsidR="009650AC" w:rsidRDefault="008531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3E" w:rsidRDefault="0085313E">
      <w:pPr>
        <w:spacing w:after="0" w:line="240" w:lineRule="auto"/>
      </w:pPr>
      <w:r>
        <w:rPr>
          <w:color w:val="000000"/>
        </w:rPr>
        <w:separator/>
      </w:r>
    </w:p>
  </w:footnote>
  <w:footnote w:type="continuationSeparator" w:id="0">
    <w:p w:rsidR="0085313E" w:rsidRDefault="00853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AE9"/>
    <w:multiLevelType w:val="multilevel"/>
    <w:tmpl w:val="26A4CE3E"/>
    <w:lvl w:ilvl="0">
      <w:start w:val="16"/>
      <w:numFmt w:val="decimal"/>
      <w:lvlText w:val="%1."/>
      <w:lvlJc w:val="left"/>
      <w:pPr>
        <w:ind w:left="106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841888"/>
    <w:multiLevelType w:val="multilevel"/>
    <w:tmpl w:val="910C21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7A427D"/>
    <w:multiLevelType w:val="multilevel"/>
    <w:tmpl w:val="D00AC1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811CA2"/>
    <w:multiLevelType w:val="multilevel"/>
    <w:tmpl w:val="4422631E"/>
    <w:lvl w:ilvl="0">
      <w:start w:val="1"/>
      <w:numFmt w:val="decimal"/>
      <w:lvlText w:val="%1."/>
      <w:lvlJc w:val="left"/>
      <w:pPr>
        <w:ind w:left="1069"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B137543"/>
    <w:multiLevelType w:val="multilevel"/>
    <w:tmpl w:val="D5C6CC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0B04EBB"/>
    <w:multiLevelType w:val="multilevel"/>
    <w:tmpl w:val="30B2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644E6"/>
    <w:multiLevelType w:val="multilevel"/>
    <w:tmpl w:val="DD640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D20C88"/>
    <w:multiLevelType w:val="multilevel"/>
    <w:tmpl w:val="BBC290FA"/>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A152CD"/>
    <w:multiLevelType w:val="multilevel"/>
    <w:tmpl w:val="A0C4EDD8"/>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
    <w:lvlOverride w:ilvl="0">
      <w:startOverride w:val="1"/>
    </w:lvlOverride>
  </w:num>
  <w:num w:numId="3">
    <w:abstractNumId w:val="3"/>
  </w:num>
  <w:num w:numId="4">
    <w:abstractNumId w:val="3"/>
    <w:lvlOverride w:ilvl="0">
      <w:startOverride w:val="1"/>
    </w:lvlOverride>
  </w:num>
  <w:num w:numId="5">
    <w:abstractNumId w:val="4"/>
  </w:num>
  <w:num w:numId="6">
    <w:abstractNumId w:val="2"/>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27288"/>
    <w:rsid w:val="00827288"/>
    <w:rsid w:val="0085313E"/>
    <w:rsid w:val="00A46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913AD-04FB-40DE-9DD2-3B6BA278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pPr>
      <w:suppressAutoHyphens/>
      <w:spacing w:after="0" w:line="240" w:lineRule="auto"/>
    </w:pPr>
  </w:style>
  <w:style w:type="paragraph" w:styleId="NormalWeb">
    <w:name w:val="Normal (Web)"/>
    <w:basedOn w:val="Normal"/>
    <w:pPr>
      <w:spacing w:before="100" w:after="100" w:line="240" w:lineRule="auto"/>
    </w:pPr>
    <w:rPr>
      <w:rFonts w:ascii="Times New Roman" w:eastAsia="Times New Roman" w:hAnsi="Times New Roman"/>
      <w:sz w:val="24"/>
      <w:szCs w:val="24"/>
      <w:lang w:eastAsia="es-MX"/>
    </w:rPr>
  </w:style>
  <w:style w:type="paragraph" w:styleId="Prrafodelista">
    <w:name w:val="List Paragraph"/>
    <w:basedOn w:val="Normal"/>
    <w:pPr>
      <w:ind w:left="720"/>
    </w:p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8675</Words>
  <Characters>47714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Nadshelii</dc:creator>
  <dc:description/>
  <cp:lastModifiedBy>Cuenta Microsoft</cp:lastModifiedBy>
  <cp:revision>2</cp:revision>
  <dcterms:created xsi:type="dcterms:W3CDTF">2021-09-30T14:27:00Z</dcterms:created>
  <dcterms:modified xsi:type="dcterms:W3CDTF">2021-09-30T14:27:00Z</dcterms:modified>
</cp:coreProperties>
</file>